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settelutaulukko logon, laskun numeron, päivämäärän, vanhenemispäivämäärän, yrityksen nimen ja iskulauseen, osoitteen, puhelin- ja faksinumeron ja sähköpostiosoitteen kirjoittamista varten"/>
      </w:tblPr>
      <w:tblGrid>
        <w:gridCol w:w="5629"/>
        <w:gridCol w:w="3973"/>
      </w:tblGrid>
      <w:tr w:rsidR="009C5836" w:rsidRPr="0048228D" w14:paraId="406892F3" w14:textId="77777777" w:rsidTr="00C320D4">
        <w:trPr>
          <w:trHeight w:val="668"/>
        </w:trPr>
        <w:tc>
          <w:tcPr>
            <w:tcW w:w="5629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5E533F6A" w14:textId="77777777" w:rsidR="009C5836" w:rsidRPr="0048228D" w:rsidRDefault="00D36630" w:rsidP="00761383">
            <w:r w:rsidRPr="0048228D">
              <w:rPr>
                <w:noProof/>
              </w:rPr>
              <w:drawing>
                <wp:inline distT="0" distB="0" distL="0" distR="0" wp14:anchorId="04DDE665" wp14:editId="78402ACF">
                  <wp:extent cx="857249" cy="378097"/>
                  <wp:effectExtent l="0" t="0" r="635" b="3175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37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AB4AD49" w14:textId="35012773" w:rsidR="009C5836" w:rsidRPr="00C320D4" w:rsidRDefault="00C320D4" w:rsidP="00E27198">
            <w:pPr>
              <w:pStyle w:val="Heading1"/>
              <w:rPr>
                <w:sz w:val="28"/>
                <w:szCs w:val="12"/>
              </w:rPr>
            </w:pPr>
            <w:r w:rsidRPr="00C320D4">
              <w:rPr>
                <w:sz w:val="28"/>
                <w:szCs w:val="12"/>
              </w:rPr>
              <w:t>Työ</w:t>
            </w:r>
            <w:r w:rsidR="00E12F5E">
              <w:rPr>
                <w:sz w:val="28"/>
                <w:szCs w:val="12"/>
              </w:rPr>
              <w:t>kokemus</w:t>
            </w:r>
            <w:r w:rsidRPr="00C320D4">
              <w:rPr>
                <w:sz w:val="28"/>
                <w:szCs w:val="12"/>
              </w:rPr>
              <w:t>anomus</w:t>
            </w:r>
          </w:p>
        </w:tc>
      </w:tr>
      <w:tr w:rsidR="009C5836" w:rsidRPr="0048228D" w14:paraId="4B42649C" w14:textId="77777777" w:rsidTr="00C320D4">
        <w:trPr>
          <w:trHeight w:val="558"/>
        </w:trPr>
        <w:tc>
          <w:tcPr>
            <w:tcW w:w="56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7FFF260D" w14:textId="4E2BB93F" w:rsidR="009C5836" w:rsidRPr="0048228D" w:rsidRDefault="00C320D4" w:rsidP="00D36630">
            <w:pPr>
              <w:pStyle w:val="Iskulause"/>
              <w:rPr>
                <w:noProof/>
              </w:rPr>
            </w:pPr>
            <w:r w:rsidRPr="00C320D4">
              <w:rPr>
                <w:noProof/>
                <w:sz w:val="20"/>
                <w:szCs w:val="24"/>
              </w:rPr>
              <w:t>Tekniikan kandidaatin tutkinto</w:t>
            </w:r>
          </w:p>
        </w:tc>
        <w:tc>
          <w:tcPr>
            <w:tcW w:w="3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637312" w14:textId="7E6E9779" w:rsidR="009C5836" w:rsidRPr="0048228D" w:rsidRDefault="009C5836" w:rsidP="00D36630">
            <w:pPr>
              <w:pStyle w:val="Pivmrjanumero"/>
            </w:pPr>
          </w:p>
        </w:tc>
      </w:tr>
    </w:tbl>
    <w:p w14:paraId="1B15A03F" w14:textId="77777777" w:rsidR="008A3C48" w:rsidRPr="0048228D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nna vastaanottavan yhteyshenkilön nimi, yrityksen nimi, osoite, puhelinnumero ja asiakastunnusnumero"/>
      </w:tblPr>
      <w:tblGrid>
        <w:gridCol w:w="1488"/>
        <w:gridCol w:w="4182"/>
        <w:gridCol w:w="3932"/>
      </w:tblGrid>
      <w:tr w:rsidR="003A1E70" w:rsidRPr="0048228D" w14:paraId="5C55C662" w14:textId="77777777" w:rsidTr="00401116">
        <w:trPr>
          <w:trHeight w:val="1184"/>
        </w:trPr>
        <w:tc>
          <w:tcPr>
            <w:tcW w:w="1488" w:type="dxa"/>
          </w:tcPr>
          <w:p w14:paraId="27B14FAE" w14:textId="6377A6D3" w:rsidR="003A1E70" w:rsidRPr="0048228D" w:rsidRDefault="00C320D4" w:rsidP="00703C78">
            <w:pPr>
              <w:pStyle w:val="Heading2"/>
            </w:pPr>
            <w:r>
              <w:t>OPISKELIJAN TIEDOT</w:t>
            </w:r>
          </w:p>
        </w:tc>
        <w:tc>
          <w:tcPr>
            <w:tcW w:w="4182" w:type="dxa"/>
          </w:tcPr>
          <w:p w14:paraId="584A81ED" w14:textId="12BAE493" w:rsidR="00D3663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Nimi:</w:t>
            </w:r>
          </w:p>
          <w:p w14:paraId="3D675862" w14:textId="2F39173B" w:rsidR="00D36630" w:rsidRPr="0048228D" w:rsidRDefault="00C320D4" w:rsidP="00401116">
            <w:pPr>
              <w:tabs>
                <w:tab w:val="left" w:pos="948"/>
              </w:tabs>
            </w:pPr>
            <w:r>
              <w:t>Sähköpostiosoite:</w:t>
            </w:r>
            <w:r w:rsidR="003553B2">
              <w:t xml:space="preserve"> </w:t>
            </w:r>
          </w:p>
          <w:p w14:paraId="40B68809" w14:textId="55D59D2B" w:rsidR="00D36630" w:rsidRDefault="00C320D4" w:rsidP="00401116">
            <w:pPr>
              <w:tabs>
                <w:tab w:val="left" w:pos="948"/>
              </w:tabs>
            </w:pPr>
            <w:r>
              <w:t>Puhelin:</w:t>
            </w:r>
          </w:p>
          <w:p w14:paraId="6C4DBEA8" w14:textId="2D4E7824" w:rsidR="000D1F62" w:rsidRPr="0048228D" w:rsidRDefault="000D1F62" w:rsidP="00401116">
            <w:pPr>
              <w:tabs>
                <w:tab w:val="left" w:pos="948"/>
              </w:tabs>
            </w:pPr>
            <w:r>
              <w:t>Koulutusohjelma:</w:t>
            </w:r>
          </w:p>
          <w:p w14:paraId="133401FA" w14:textId="486738B0" w:rsidR="00D36630" w:rsidRDefault="000D1F62" w:rsidP="00401116">
            <w:pPr>
              <w:tabs>
                <w:tab w:val="left" w:pos="948"/>
              </w:tabs>
            </w:pPr>
            <w:r>
              <w:t>Työkokemuksen</w:t>
            </w:r>
            <w:r w:rsidR="00C320D4">
              <w:t xml:space="preserve"> tarkastaja:</w:t>
            </w:r>
          </w:p>
          <w:p w14:paraId="4D3C9CA6" w14:textId="696006B0" w:rsidR="003A1E70" w:rsidRPr="0048228D" w:rsidRDefault="000D1F62" w:rsidP="00401116">
            <w:pPr>
              <w:tabs>
                <w:tab w:val="left" w:pos="948"/>
              </w:tabs>
            </w:pPr>
            <w:r>
              <w:t>Opintojaksokoodi:</w:t>
            </w:r>
          </w:p>
        </w:tc>
        <w:tc>
          <w:tcPr>
            <w:tcW w:w="3932" w:type="dxa"/>
          </w:tcPr>
          <w:p w14:paraId="29527B6D" w14:textId="50965D1C" w:rsidR="003A1E7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Opiskelijanro:</w:t>
            </w:r>
          </w:p>
        </w:tc>
      </w:tr>
    </w:tbl>
    <w:p w14:paraId="61A889DF" w14:textId="77777777" w:rsidR="008A3C48" w:rsidRPr="0048228D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4106"/>
        <w:gridCol w:w="3119"/>
        <w:gridCol w:w="2367"/>
      </w:tblGrid>
      <w:tr w:rsidR="0034069A" w:rsidRPr="0048228D" w14:paraId="701BCF9A" w14:textId="77777777" w:rsidTr="00F94F51">
        <w:trPr>
          <w:cantSplit/>
          <w:trHeight w:val="296"/>
        </w:trPr>
        <w:tc>
          <w:tcPr>
            <w:tcW w:w="4106" w:type="dxa"/>
            <w:shd w:val="clear" w:color="auto" w:fill="DBE5F1" w:themeFill="accent1" w:themeFillTint="33"/>
            <w:vAlign w:val="center"/>
          </w:tcPr>
          <w:p w14:paraId="19BE1BE9" w14:textId="3ED05261" w:rsidR="0034069A" w:rsidRPr="0048228D" w:rsidRDefault="0034069A" w:rsidP="008A3C48">
            <w:pPr>
              <w:pStyle w:val="Sarakeotsikot"/>
            </w:pPr>
            <w:r>
              <w:t>Työpaikka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2D4182B3" w14:textId="6F6E2E8A" w:rsidR="0034069A" w:rsidRPr="0048228D" w:rsidRDefault="0034069A" w:rsidP="00C1473F">
            <w:pPr>
              <w:pStyle w:val="Sarakeotsikot"/>
            </w:pPr>
            <w:r>
              <w:t>tehtävänimike</w:t>
            </w:r>
          </w:p>
        </w:tc>
        <w:tc>
          <w:tcPr>
            <w:tcW w:w="2367" w:type="dxa"/>
            <w:shd w:val="clear" w:color="auto" w:fill="DBE5F1" w:themeFill="accent1" w:themeFillTint="33"/>
            <w:vAlign w:val="center"/>
          </w:tcPr>
          <w:p w14:paraId="401B3DBA" w14:textId="2D952EAF" w:rsidR="0034069A" w:rsidRPr="0048228D" w:rsidRDefault="0034069A" w:rsidP="008A3C48">
            <w:pPr>
              <w:pStyle w:val="Sarakeotsikot"/>
            </w:pPr>
            <w:r>
              <w:t>aika</w:t>
            </w:r>
          </w:p>
        </w:tc>
      </w:tr>
      <w:tr w:rsidR="0034069A" w:rsidRPr="0048228D" w14:paraId="231ECCCA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75F82846" w14:textId="77777777" w:rsidR="0034069A" w:rsidRPr="0048228D" w:rsidRDefault="0034069A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C2E03D5" w14:textId="77777777" w:rsidR="0034069A" w:rsidRPr="0048228D" w:rsidRDefault="0034069A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27668591" w14:textId="77777777" w:rsidR="0034069A" w:rsidRPr="0048228D" w:rsidRDefault="0034069A" w:rsidP="00761383">
            <w:pPr>
              <w:pStyle w:val="Keskitetty"/>
            </w:pPr>
          </w:p>
        </w:tc>
      </w:tr>
      <w:tr w:rsidR="00F94F51" w:rsidRPr="0048228D" w14:paraId="30C7C549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3F76ECD2" w14:textId="77777777" w:rsidR="00F94F51" w:rsidRPr="0048228D" w:rsidRDefault="00F94F51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0680BBB" w14:textId="77777777" w:rsidR="00F94F51" w:rsidRPr="0048228D" w:rsidRDefault="00F94F51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296DDCC" w14:textId="77777777" w:rsidR="00F94F51" w:rsidRPr="0048228D" w:rsidRDefault="00F94F51" w:rsidP="00761383">
            <w:pPr>
              <w:pStyle w:val="Keskitetty"/>
            </w:pPr>
          </w:p>
        </w:tc>
      </w:tr>
      <w:tr w:rsidR="00911B0C" w:rsidRPr="0048228D" w14:paraId="34530970" w14:textId="77777777" w:rsidTr="00F94F51">
        <w:trPr>
          <w:cantSplit/>
          <w:trHeight w:val="296"/>
        </w:trPr>
        <w:tc>
          <w:tcPr>
            <w:tcW w:w="4106" w:type="dxa"/>
            <w:shd w:val="clear" w:color="auto" w:fill="auto"/>
            <w:vAlign w:val="center"/>
          </w:tcPr>
          <w:p w14:paraId="2FD29C85" w14:textId="77777777" w:rsidR="00911B0C" w:rsidRPr="0048228D" w:rsidRDefault="00911B0C" w:rsidP="00761383">
            <w:pPr>
              <w:pStyle w:val="Keskitetty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DCB761B" w14:textId="77777777" w:rsidR="00911B0C" w:rsidRPr="0048228D" w:rsidRDefault="00911B0C" w:rsidP="00761383">
            <w:pPr>
              <w:pStyle w:val="Keskitetty"/>
            </w:pPr>
          </w:p>
        </w:tc>
        <w:tc>
          <w:tcPr>
            <w:tcW w:w="2367" w:type="dxa"/>
            <w:shd w:val="clear" w:color="auto" w:fill="auto"/>
            <w:vAlign w:val="center"/>
          </w:tcPr>
          <w:p w14:paraId="417EB0D7" w14:textId="77777777" w:rsidR="00911B0C" w:rsidRPr="0048228D" w:rsidRDefault="00911B0C" w:rsidP="00761383">
            <w:pPr>
              <w:pStyle w:val="Keskitetty"/>
            </w:pPr>
          </w:p>
        </w:tc>
      </w:tr>
    </w:tbl>
    <w:p w14:paraId="184FCF81" w14:textId="5EA6B15C" w:rsidR="00E12F5E" w:rsidRPr="006D01AA" w:rsidRDefault="00E12F5E" w:rsidP="00897D19">
      <w:pPr>
        <w:rPr>
          <w:rStyle w:val="Strong"/>
          <w:sz w:val="22"/>
          <w:szCs w:val="24"/>
        </w:rPr>
      </w:pPr>
      <w:r w:rsidRPr="006D01AA">
        <w:rPr>
          <w:rStyle w:val="Strong"/>
        </w:rPr>
        <w:t xml:space="preserve">Työkokemus on suoritettu ulkomailla </w:t>
      </w:r>
      <w:sdt>
        <w:sdtPr>
          <w:rPr>
            <w:rStyle w:val="Strong"/>
            <w:sz w:val="22"/>
            <w:szCs w:val="24"/>
          </w:rPr>
          <w:id w:val="-1920700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D01AA" w:rsidRPr="006D01AA"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5FF1922D" w14:textId="77777777" w:rsidR="00E12F5E" w:rsidRPr="0048228D" w:rsidRDefault="00E12F5E" w:rsidP="00897D19"/>
    <w:p w14:paraId="1BCE5198" w14:textId="1D8E565D" w:rsidR="00CB2E13" w:rsidRDefault="00E12F5E" w:rsidP="00207555">
      <w:r>
        <w:t xml:space="preserve">Tekniikan kandidaatin tutkinnon pakollisen työkokemuksen määrä on 2 op. Joissa koulutusohjelmissa (tuta, </w:t>
      </w:r>
      <w:proofErr w:type="spellStart"/>
      <w:r>
        <w:t>tite</w:t>
      </w:r>
      <w:proofErr w:type="spellEnd"/>
      <w:r>
        <w:t xml:space="preserve">, </w:t>
      </w:r>
      <w:proofErr w:type="spellStart"/>
      <w:r>
        <w:t>ente</w:t>
      </w:r>
      <w:proofErr w:type="spellEnd"/>
      <w:r>
        <w:t xml:space="preserve">, </w:t>
      </w:r>
      <w:proofErr w:type="spellStart"/>
      <w:r>
        <w:t>kote</w:t>
      </w:r>
      <w:proofErr w:type="spellEnd"/>
      <w:r>
        <w:t xml:space="preserve">, </w:t>
      </w:r>
      <w:proofErr w:type="spellStart"/>
      <w:r>
        <w:t>säte</w:t>
      </w:r>
      <w:proofErr w:type="spellEnd"/>
      <w:r>
        <w:t xml:space="preserve">, </w:t>
      </w:r>
      <w:proofErr w:type="spellStart"/>
      <w:r>
        <w:t>ymte</w:t>
      </w:r>
      <w:proofErr w:type="spellEnd"/>
      <w:r>
        <w:t xml:space="preserve">) voidaan sisällyttää tutkintoon myös valinnaista työkokemusta </w:t>
      </w:r>
      <w:proofErr w:type="spellStart"/>
      <w:r>
        <w:t>max</w:t>
      </w:r>
      <w:proofErr w:type="spellEnd"/>
      <w:r>
        <w:t>. 6 op.</w:t>
      </w:r>
    </w:p>
    <w:p w14:paraId="7ADA767A" w14:textId="7B2CF488" w:rsidR="00E12F5E" w:rsidRDefault="00E12F5E" w:rsidP="00207555"/>
    <w:p w14:paraId="5F8E39FC" w14:textId="7EA6D49A" w:rsidR="00E12F5E" w:rsidRPr="006D01AA" w:rsidRDefault="00E12F5E" w:rsidP="00207555">
      <w:pPr>
        <w:rPr>
          <w:rStyle w:val="Strong"/>
        </w:rPr>
      </w:pPr>
      <w:r w:rsidRPr="006D01AA">
        <w:rPr>
          <w:rStyle w:val="Strong"/>
        </w:rPr>
        <w:t>Suorittamastani työkokemuksesta anon:</w:t>
      </w:r>
    </w:p>
    <w:p w14:paraId="752AB832" w14:textId="3368F987" w:rsidR="00E12F5E" w:rsidRPr="0048228D" w:rsidRDefault="00806D00" w:rsidP="002075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41B89B" wp14:editId="7FAB5FF7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1316738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8D654" w14:textId="77777777" w:rsidR="004B4353" w:rsidRPr="004B4353" w:rsidRDefault="004B4353" w:rsidP="004B43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1B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55pt;margin-top:367.85pt;width:19.6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">
                <v:textbox>
                  <w:txbxContent>
                    <w:p w14:paraId="5488D654" w14:textId="77777777" w:rsidR="004B4353" w:rsidRPr="004B4353" w:rsidRDefault="004B4353" w:rsidP="004B43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E3DC1FD" wp14:editId="2810B27B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387289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D50C7" w14:textId="0E695229" w:rsidR="004B4353" w:rsidRPr="00E12F5E" w:rsidRDefault="004B4353" w:rsidP="004B4353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3DC1FD" id="_x0000_s1027" type="#_x0000_t202" style="position:absolute;margin-left:237.35pt;margin-top:367.15pt;width:186.05pt;height:18.7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BLEAIAAP0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" stroked="f">
                <v:textbox style="mso-fit-shape-to-text:t">
                  <w:txbxContent>
                    <w:p w14:paraId="6D1D50C7" w14:textId="0E695229" w:rsidR="004B4353" w:rsidRPr="00E12F5E" w:rsidRDefault="004B4353" w:rsidP="004B4353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E02BF2" wp14:editId="04A4922A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3CBF" w14:textId="1D8698C5" w:rsidR="00E12F5E" w:rsidRPr="00E12F5E" w:rsidRDefault="00E12F5E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02BF2" id="_x0000_s1028" type="#_x0000_t202" style="position:absolute;margin-left:30.7pt;margin-top:368.3pt;width:186.05pt;height:18.7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KKEgIAAP0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" stroked="f">
                <v:textbox style="mso-fit-shape-to-text:t">
                  <w:txbxContent>
                    <w:p w14:paraId="02E93CBF" w14:textId="1D8698C5" w:rsidR="00E12F5E" w:rsidRPr="00E12F5E" w:rsidRDefault="00E12F5E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B435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B44274" wp14:editId="0BBAD95E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1695061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870C" w14:textId="346C7C82" w:rsidR="004B4353" w:rsidRPr="004B4353" w:rsidRDefault="004B43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4274" id="_x0000_s1029" type="#_x0000_t202" style="position:absolute;margin-left:5.85pt;margin-top:367.5pt;width:19.6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">
                <v:textbox>
                  <w:txbxContent>
                    <w:p w14:paraId="0D37870C" w14:textId="346C7C82" w:rsidR="004B4353" w:rsidRPr="004B4353" w:rsidRDefault="004B43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16E707C" w14:textId="336C7FD8" w:rsidR="00B764B8" w:rsidRDefault="00B764B8" w:rsidP="003A1E70"/>
    <w:p w14:paraId="1DAE0AE4" w14:textId="0EE30191" w:rsidR="004B4353" w:rsidRDefault="004B4353" w:rsidP="003A1E70"/>
    <w:p w14:paraId="099B2187" w14:textId="79A6FE8E" w:rsidR="004B4353" w:rsidRDefault="004B4353" w:rsidP="004B4353">
      <w:r>
        <w:t>HUOM! Työ</w:t>
      </w:r>
      <w:r w:rsidR="006D01AA">
        <w:t>kokemuksee</w:t>
      </w:r>
      <w:r>
        <w:t>n hyväksyttävän työsuhteen kesto on vähintään 4 viikkoa kokoaikaisessa työsuhteessa (min. 37,5 h/vko).</w:t>
      </w:r>
    </w:p>
    <w:p w14:paraId="38DD0EE4" w14:textId="77777777" w:rsidR="004B4353" w:rsidRDefault="004B4353" w:rsidP="004B4353"/>
    <w:p w14:paraId="53A21B62" w14:textId="77777777" w:rsidR="004B4353" w:rsidRDefault="004B4353" w:rsidP="004B4353">
      <w:r>
        <w:t>PAKOLLISET LIITTEET</w:t>
      </w:r>
    </w:p>
    <w:p w14:paraId="1F61FC01" w14:textId="5C0C017E" w:rsidR="004B4353" w:rsidRDefault="004B4353" w:rsidP="004B4353">
      <w:r>
        <w:t>1. Jäljennökset työtodistuksesta tai yrittäjältä kopio kaupparekisteriotteesta tai vastaava</w:t>
      </w:r>
    </w:p>
    <w:p w14:paraId="0D0D828A" w14:textId="5D588318" w:rsidR="004B4353" w:rsidRPr="0071340B" w:rsidRDefault="004B4353" w:rsidP="004B4353">
      <w:pPr>
        <w:rPr>
          <w:lang w:val="en-GB"/>
        </w:rPr>
      </w:pPr>
      <w:r w:rsidRPr="0071340B">
        <w:rPr>
          <w:lang w:val="en-GB"/>
        </w:rPr>
        <w:t xml:space="preserve">2. </w:t>
      </w:r>
      <w:proofErr w:type="spellStart"/>
      <w:r w:rsidRPr="0071340B">
        <w:rPr>
          <w:lang w:val="en-GB"/>
        </w:rPr>
        <w:t>Työ</w:t>
      </w:r>
      <w:r w:rsidR="005A3DB2">
        <w:rPr>
          <w:lang w:val="en-GB"/>
        </w:rPr>
        <w:t>kokemus</w:t>
      </w:r>
      <w:r w:rsidRPr="0071340B">
        <w:rPr>
          <w:lang w:val="en-GB"/>
        </w:rPr>
        <w:t>raportti</w:t>
      </w:r>
      <w:proofErr w:type="spellEnd"/>
    </w:p>
    <w:p w14:paraId="3B00F62B" w14:textId="77777777" w:rsidR="004B4353" w:rsidRPr="0071340B" w:rsidRDefault="004B4353" w:rsidP="004B4353">
      <w:pPr>
        <w:rPr>
          <w:lang w:val="en-GB"/>
        </w:rPr>
      </w:pPr>
    </w:p>
    <w:p w14:paraId="5A55A93F" w14:textId="67FD7495" w:rsidR="004B4353" w:rsidRPr="004B4353" w:rsidRDefault="004B4353" w:rsidP="004B4353">
      <w:pPr>
        <w:pBdr>
          <w:bottom w:val="single" w:sz="4" w:space="1" w:color="auto"/>
        </w:pBdr>
        <w:tabs>
          <w:tab w:val="left" w:pos="3544"/>
        </w:tabs>
      </w:pPr>
      <w:proofErr w:type="spellStart"/>
      <w:r w:rsidRPr="004B4353">
        <w:rPr>
          <w:lang w:val="en-GB"/>
        </w:rPr>
        <w:t>Päiväys</w:t>
      </w:r>
      <w:proofErr w:type="spellEnd"/>
      <w:r>
        <w:rPr>
          <w:lang w:val="en-GB"/>
        </w:rPr>
        <w:t>:</w:t>
      </w:r>
      <w:r w:rsidRPr="004B4353">
        <w:rPr>
          <w:lang w:val="en-GB"/>
        </w:rPr>
        <w:t xml:space="preserve"> </w:t>
      </w:r>
      <w:r w:rsidR="000D1F62">
        <w:tab/>
      </w:r>
      <w:r w:rsidRPr="004B4353">
        <w:t>Allekirjoitus</w:t>
      </w:r>
      <w:r>
        <w:t xml:space="preserve">: </w:t>
      </w:r>
    </w:p>
    <w:p w14:paraId="61797014" w14:textId="77777777" w:rsidR="004B4353" w:rsidRDefault="004B4353" w:rsidP="004B4353"/>
    <w:p w14:paraId="3E2A6111" w14:textId="0F881A9B" w:rsidR="004B4353" w:rsidRDefault="004B4353" w:rsidP="004B4353">
      <w:r>
        <w:t>Vakuutan antamani tiedot oikeiksi. Samalla vakuutan, että en käytä tällä lomakkeella mainittua työ</w:t>
      </w:r>
      <w:r w:rsidR="006D01AA">
        <w:t>kokemusta</w:t>
      </w:r>
      <w:r>
        <w:t xml:space="preserve"> muiden </w:t>
      </w:r>
      <w:proofErr w:type="spellStart"/>
      <w:r>
        <w:t>LUT:ssa</w:t>
      </w:r>
      <w:proofErr w:type="spellEnd"/>
      <w:r>
        <w:t xml:space="preserve"> tutkintooni hyväksyttävien suoritusten/suoritusten osien hyväksymiseen enkä ole käyttänyt tätä työtä aiemman tutkinnon </w:t>
      </w:r>
      <w:r w:rsidR="0063105B">
        <w:t>työ</w:t>
      </w:r>
      <w:r>
        <w:t>harjoittelussa</w:t>
      </w:r>
      <w:r w:rsidR="000D1F62">
        <w:t xml:space="preserve"> tai työkokemuksessa</w:t>
      </w:r>
      <w:r>
        <w:t>.</w:t>
      </w:r>
    </w:p>
    <w:p w14:paraId="7E792486" w14:textId="77777777" w:rsidR="00806D00" w:rsidRDefault="00806D00" w:rsidP="004B4353"/>
    <w:p w14:paraId="4ED41D0E" w14:textId="148FA0AD" w:rsidR="00A17D53" w:rsidRDefault="00A17D53" w:rsidP="00A17D53">
      <w:r>
        <w:t>Yhden tutkinnon pakollinen työ</w:t>
      </w:r>
      <w:r w:rsidR="00F35F3D">
        <w:t>kokemus</w:t>
      </w:r>
      <w:r>
        <w:t xml:space="preserve"> hyväksytään kokonaisuudessaan yhdellä kertaa. Valinnaisesta työ</w:t>
      </w:r>
      <w:r w:rsidR="00F35F3D">
        <w:t>kokemuksesta</w:t>
      </w:r>
      <w:r w:rsidR="00512DD0">
        <w:t xml:space="preserve"> </w:t>
      </w:r>
      <w:r>
        <w:t>tehdään erillinen raportti. Anomus palautetaan viimeistään kolme kuukautta ennen valmistumispäivää. Lisätietoja ja</w:t>
      </w:r>
      <w:r w:rsidR="00512DD0">
        <w:t xml:space="preserve"> </w:t>
      </w:r>
      <w:r>
        <w:t>anomuksen palautus: ks. eLUT</w:t>
      </w:r>
      <w:r w:rsidR="000D1F62">
        <w:t>.</w:t>
      </w:r>
    </w:p>
    <w:p w14:paraId="4C049C29" w14:textId="06446E45" w:rsidR="00A17D53" w:rsidRDefault="00A17D53" w:rsidP="004B4353">
      <w:r>
        <w:t>_______________________________________________________________________________________________________</w:t>
      </w:r>
    </w:p>
    <w:p w14:paraId="76AE6580" w14:textId="5EEFDD0F" w:rsidR="00806D00" w:rsidRDefault="00A17D53" w:rsidP="004B4353">
      <w:r>
        <w:br/>
      </w:r>
      <w:r>
        <w:br/>
      </w:r>
      <w:r w:rsidR="00806D00">
        <w:t>PÄÄTÖS:</w:t>
      </w:r>
    </w:p>
    <w:p w14:paraId="605F7EFB" w14:textId="77777777" w:rsidR="00806D00" w:rsidRDefault="00806D00" w:rsidP="004B4353"/>
    <w:p w14:paraId="2207BE6F" w14:textId="384DCEDC" w:rsidR="006D01AA" w:rsidRDefault="006D01AA" w:rsidP="006D01AA">
      <w:r>
        <w:t>Työkokemus</w:t>
      </w:r>
      <w:r>
        <w:tab/>
      </w:r>
      <w:sdt>
        <w:sdtPr>
          <w:rPr>
            <w:sz w:val="18"/>
            <w:szCs w:val="20"/>
          </w:rPr>
          <w:id w:val="202858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DB5B86" wp14:editId="635317F8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388330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5D63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5B86" id="_x0000_s1030" type="#_x0000_t202" style="position:absolute;margin-left:217.55pt;margin-top:367.85pt;width:19.6pt;height:1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">
                <v:textbox>
                  <w:txbxContent>
                    <w:p w14:paraId="17D45D63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5CB726B" wp14:editId="68F126DF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563195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BF99" w14:textId="77777777" w:rsidR="006D01AA" w:rsidRPr="00E12F5E" w:rsidRDefault="006D01AA" w:rsidP="006D01AA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B726B" id="_x0000_s1031" type="#_x0000_t202" style="position:absolute;margin-left:237.35pt;margin-top:367.15pt;width:186.05pt;height:18.75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gkEQIAAP0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" stroked="f">
                <v:textbox style="mso-fit-shape-to-text:t">
                  <w:txbxContent>
                    <w:p w14:paraId="6CD1BF99" w14:textId="77777777" w:rsidR="006D01AA" w:rsidRPr="00E12F5E" w:rsidRDefault="006D01AA" w:rsidP="006D01AA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66D151A" wp14:editId="21CF42FD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460008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1153" w14:textId="77777777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D151A" id="_x0000_s1032" type="#_x0000_t202" style="position:absolute;margin-left:30.7pt;margin-top:368.3pt;width:186.05pt;height:18.75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" stroked="f">
                <v:textbox style="mso-fit-shape-to-text:t">
                  <w:txbxContent>
                    <w:p w14:paraId="16A81153" w14:textId="77777777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49B4C2" wp14:editId="51A84FF1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799733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2777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B4C2" id="_x0000_s1033" type="#_x0000_t202" style="position:absolute;margin-left:5.85pt;margin-top:367.5pt;width:19.6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">
                <v:textbox>
                  <w:txbxContent>
                    <w:p w14:paraId="3B852777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t xml:space="preserve">     Hyväksytty, pakollinen työkokemus 2 op</w:t>
      </w:r>
    </w:p>
    <w:p w14:paraId="64BD7511" w14:textId="0BD63069" w:rsidR="006D01AA" w:rsidRDefault="006D01AA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897B1EE" wp14:editId="16BD968C">
                <wp:simplePos x="0" y="0"/>
                <wp:positionH relativeFrom="column">
                  <wp:posOffset>3102623</wp:posOffset>
                </wp:positionH>
                <wp:positionV relativeFrom="paragraph">
                  <wp:posOffset>100022</wp:posOffset>
                </wp:positionV>
                <wp:extent cx="243840" cy="194310"/>
                <wp:effectExtent l="0" t="0" r="22860" b="15240"/>
                <wp:wrapNone/>
                <wp:docPr id="17405307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E5FD5" w14:textId="043FED75" w:rsidR="006D01AA" w:rsidRPr="006D01AA" w:rsidRDefault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B1EE" id="_x0000_s1034" type="#_x0000_t202" style="position:absolute;margin-left:244.3pt;margin-top:7.9pt;width:19.2pt;height:15.3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">
                <v:textbox>
                  <w:txbxContent>
                    <w:p w14:paraId="27DE5FD5" w14:textId="043FED75" w:rsidR="006D01AA" w:rsidRPr="006D01AA" w:rsidRDefault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60D9CD" w14:textId="31871C32" w:rsidR="006D01AA" w:rsidRDefault="006D01AA" w:rsidP="006D01AA">
      <w:r>
        <w:tab/>
      </w:r>
      <w:r>
        <w:tab/>
      </w:r>
      <w:sdt>
        <w:sdtPr>
          <w:rPr>
            <w:sz w:val="18"/>
            <w:szCs w:val="20"/>
          </w:rPr>
          <w:id w:val="125748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Pr="00FE01C2">
        <w:rPr>
          <w:sz w:val="18"/>
          <w:szCs w:val="20"/>
        </w:rPr>
        <w:t xml:space="preserve"> </w:t>
      </w:r>
      <w:r>
        <w:t xml:space="preserve">    Hyväksytty, valinnainen työkokemus          </w:t>
      </w:r>
      <w:proofErr w:type="gramStart"/>
      <w:r>
        <w:t>op</w:t>
      </w:r>
      <w:proofErr w:type="gramEnd"/>
    </w:p>
    <w:p w14:paraId="53F394FD" w14:textId="0807145C" w:rsidR="006D01AA" w:rsidRDefault="00A17D53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9E085E" wp14:editId="3377C8C5">
                <wp:simplePos x="0" y="0"/>
                <wp:positionH relativeFrom="column">
                  <wp:posOffset>2346658</wp:posOffset>
                </wp:positionH>
                <wp:positionV relativeFrom="paragraph">
                  <wp:posOffset>138373</wp:posOffset>
                </wp:positionV>
                <wp:extent cx="3711575" cy="238125"/>
                <wp:effectExtent l="0" t="0" r="22225" b="28575"/>
                <wp:wrapSquare wrapText="bothSides"/>
                <wp:docPr id="1643644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71D" w14:textId="62537428" w:rsidR="00A17D53" w:rsidRPr="00A17D53" w:rsidRDefault="00A17D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E085E" id="_x0000_s1035" type="#_x0000_t202" style="position:absolute;margin-left:184.8pt;margin-top:10.9pt;width:292.25pt;height:18.7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">
                <v:textbox style="mso-fit-shape-to-text:t">
                  <w:txbxContent>
                    <w:p w14:paraId="2DA4871D" w14:textId="62537428" w:rsidR="00A17D53" w:rsidRPr="00A17D53" w:rsidRDefault="00A17D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81686" w14:textId="62BC209A" w:rsidR="006D01AA" w:rsidRPr="000D1F62" w:rsidRDefault="006D01AA" w:rsidP="006D01AA">
      <w:r>
        <w:tab/>
        <w:t xml:space="preserve">          </w:t>
      </w:r>
      <w:r>
        <w:tab/>
      </w:r>
      <w:sdt>
        <w:sdtPr>
          <w:rPr>
            <w:sz w:val="18"/>
            <w:szCs w:val="20"/>
          </w:rPr>
          <w:id w:val="15188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 w:rsidRPr="000D1F6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Pr="000D1F62">
        <w:rPr>
          <w:sz w:val="18"/>
          <w:szCs w:val="20"/>
        </w:rPr>
        <w:t xml:space="preserve"> </w:t>
      </w:r>
      <w:r w:rsidRPr="000D1F62">
        <w:t xml:space="preserve">    Hylätty, perustelut:</w:t>
      </w:r>
      <w:r w:rsidRPr="000D1F62">
        <w:tab/>
      </w:r>
    </w:p>
    <w:p w14:paraId="1E216B16" w14:textId="12A34EDB" w:rsidR="006D01AA" w:rsidRPr="000D1F62" w:rsidRDefault="006D01AA" w:rsidP="006D01AA"/>
    <w:p w14:paraId="0260A59A" w14:textId="0315FEC4" w:rsidR="006D01AA" w:rsidRPr="000D1F62" w:rsidRDefault="006D01AA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3F3728" wp14:editId="2F33D5B2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19695047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7DD9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3728" id="_x0000_s1036" type="#_x0000_t202" style="position:absolute;margin-left:217.55pt;margin-top:367.85pt;width:19.6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">
                <v:textbox>
                  <w:txbxContent>
                    <w:p w14:paraId="02F47DD9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299D12C" wp14:editId="11FA7814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2072607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C2EBE" w14:textId="77777777" w:rsidR="006D01AA" w:rsidRPr="00E12F5E" w:rsidRDefault="006D01AA" w:rsidP="006D01AA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9D12C" id="_x0000_s1037" type="#_x0000_t202" style="position:absolute;margin-left:237.35pt;margin-top:367.15pt;width:186.05pt;height:18.75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g5EgIAAP4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" stroked="f">
                <v:textbox style="mso-fit-shape-to-text:t">
                  <w:txbxContent>
                    <w:p w14:paraId="480C2EBE" w14:textId="77777777" w:rsidR="006D01AA" w:rsidRPr="00E12F5E" w:rsidRDefault="006D01AA" w:rsidP="006D01AA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0DD4ABE" wp14:editId="54892CB2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351757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C65EC" w14:textId="77777777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D4ABE" id="_x0000_s1038" type="#_x0000_t202" style="position:absolute;margin-left:30.7pt;margin-top:368.3pt;width:186.05pt;height:18.7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r4EgIAAP4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" stroked="f">
                <v:textbox style="mso-fit-shape-to-text:t">
                  <w:txbxContent>
                    <w:p w14:paraId="7BAC65EC" w14:textId="77777777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D84820E" wp14:editId="4F7E214F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1865837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13A17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820E" id="_x0000_s1039" type="#_x0000_t202" style="position:absolute;margin-left:5.85pt;margin-top:367.5pt;width:19.6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">
                <v:textbox>
                  <w:txbxContent>
                    <w:p w14:paraId="63213A17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E4A0FA6" w14:textId="46C246BE" w:rsidR="00A17D53" w:rsidRPr="00A17D53" w:rsidRDefault="00A17D53" w:rsidP="0046741E">
      <w:pPr>
        <w:pBdr>
          <w:bottom w:val="single" w:sz="4" w:space="1" w:color="auto"/>
        </w:pBdr>
        <w:tabs>
          <w:tab w:val="left" w:pos="3119"/>
        </w:tabs>
      </w:pPr>
      <w:proofErr w:type="spellStart"/>
      <w:r w:rsidRPr="000D1F62">
        <w:rPr>
          <w:lang w:val="en-US"/>
        </w:rPr>
        <w:t>Päiväys</w:t>
      </w:r>
      <w:proofErr w:type="spellEnd"/>
      <w:r w:rsidRPr="000D1F62">
        <w:rPr>
          <w:lang w:val="en-US"/>
        </w:rPr>
        <w:t xml:space="preserve">: </w:t>
      </w:r>
      <w:r w:rsidR="000D1F62">
        <w:tab/>
        <w:t>Työkokemuksen</w:t>
      </w:r>
      <w:r w:rsidRPr="00A17D53">
        <w:t xml:space="preserve"> tarkastajan a</w:t>
      </w:r>
      <w:r w:rsidRPr="004B4353">
        <w:t>llekirjoitus</w:t>
      </w:r>
      <w:r>
        <w:t xml:space="preserve">: </w:t>
      </w:r>
    </w:p>
    <w:p w14:paraId="50BDB559" w14:textId="77777777" w:rsidR="006D01AA" w:rsidRDefault="006D01AA" w:rsidP="006D01AA"/>
    <w:p w14:paraId="74CE027D" w14:textId="77777777" w:rsidR="006D01AA" w:rsidRPr="0048228D" w:rsidRDefault="006D01AA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25AB1C" wp14:editId="412240AA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631052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0C5D1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AB1C" id="_x0000_s1040" type="#_x0000_t202" style="position:absolute;margin-left:217.55pt;margin-top:367.85pt;width:19.6pt;height:1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">
                <v:textbox>
                  <w:txbxContent>
                    <w:p w14:paraId="34D0C5D1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A179E63" wp14:editId="572413A1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864170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B4CE" w14:textId="77777777" w:rsidR="006D01AA" w:rsidRPr="00E12F5E" w:rsidRDefault="006D01AA" w:rsidP="006D01AA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79E63" id="_x0000_s1041" type="#_x0000_t202" style="position:absolute;margin-left:237.35pt;margin-top:367.15pt;width:186.05pt;height:18.75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" stroked="f">
                <v:textbox style="mso-fit-shape-to-text:t">
                  <w:txbxContent>
                    <w:p w14:paraId="1ADFB4CE" w14:textId="77777777" w:rsidR="006D01AA" w:rsidRPr="00E12F5E" w:rsidRDefault="006D01AA" w:rsidP="006D01AA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E11F543" wp14:editId="31FAC2CA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2105651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515EA" w14:textId="77777777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1F543" id="_x0000_s1042" type="#_x0000_t202" style="position:absolute;margin-left:30.7pt;margin-top:368.3pt;width:186.05pt;height:18.75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" stroked="f">
                <v:textbox style="mso-fit-shape-to-text:t">
                  <w:txbxContent>
                    <w:p w14:paraId="7E5515EA" w14:textId="77777777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C0F82BD" wp14:editId="7A17982C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2077641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94CEA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82BD" id="_x0000_s1043" type="#_x0000_t202" style="position:absolute;margin-left:5.85pt;margin-top:367.5pt;width:19.6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">
                <v:textbox>
                  <w:txbxContent>
                    <w:p w14:paraId="48294CEA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7C1F8B5" w14:textId="30CA626D" w:rsidR="00806D00" w:rsidRPr="0048228D" w:rsidRDefault="00A17D53" w:rsidP="004B4353">
      <w:r w:rsidRPr="00A17D53">
        <w:t>Päätökseen tyytymätön opiskelija voi tehdä kirjallisen oikaisupyynnön yliopistolle. Lisätietoja eLUT.</w:t>
      </w:r>
      <w:r w:rsidR="006D01A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3C1D99" wp14:editId="23484196">
                <wp:simplePos x="0" y="0"/>
                <wp:positionH relativeFrom="column">
                  <wp:posOffset>2763118</wp:posOffset>
                </wp:positionH>
                <wp:positionV relativeFrom="page">
                  <wp:posOffset>4671588</wp:posOffset>
                </wp:positionV>
                <wp:extent cx="248920" cy="238125"/>
                <wp:effectExtent l="0" t="0" r="17780" b="28575"/>
                <wp:wrapSquare wrapText="bothSides"/>
                <wp:docPr id="710900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D893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1D99" id="_x0000_s1044" type="#_x0000_t202" style="position:absolute;margin-left:217.55pt;margin-top:367.85pt;width:19.6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">
                <v:textbox>
                  <w:txbxContent>
                    <w:p w14:paraId="7635D893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D01A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608EA84" wp14:editId="3F198752">
                <wp:simplePos x="0" y="0"/>
                <wp:positionH relativeFrom="column">
                  <wp:posOffset>3014345</wp:posOffset>
                </wp:positionH>
                <wp:positionV relativeFrom="page">
                  <wp:posOffset>4662887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2132661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A642" w14:textId="77777777" w:rsidR="006D01AA" w:rsidRPr="00E12F5E" w:rsidRDefault="006D01AA" w:rsidP="006D01AA">
                            <w:r w:rsidRPr="00E12F5E">
                              <w:t>op</w:t>
                            </w:r>
                            <w:r>
                              <w:t xml:space="preserve"> valinnaisiin opintoihin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8EA84" id="_x0000_s1045" type="#_x0000_t202" style="position:absolute;margin-left:237.35pt;margin-top:367.15pt;width:186.05pt;height:18.75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" stroked="f">
                <v:textbox style="mso-fit-shape-to-text:t">
                  <w:txbxContent>
                    <w:p w14:paraId="6369A642" w14:textId="77777777" w:rsidR="006D01AA" w:rsidRPr="00E12F5E" w:rsidRDefault="006D01AA" w:rsidP="006D01AA">
                      <w:r w:rsidRPr="00E12F5E">
                        <w:t>op</w:t>
                      </w:r>
                      <w:r>
                        <w:t xml:space="preserve"> valinnaisiin opintoihin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D01A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1692590" wp14:editId="49D2D7CF">
                <wp:simplePos x="0" y="0"/>
                <wp:positionH relativeFrom="column">
                  <wp:posOffset>389990</wp:posOffset>
                </wp:positionH>
                <wp:positionV relativeFrom="page">
                  <wp:posOffset>4677511</wp:posOffset>
                </wp:positionV>
                <wp:extent cx="2362835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420" y="20736"/>
                    <wp:lineTo x="21420" y="0"/>
                    <wp:lineTo x="0" y="0"/>
                  </wp:wrapPolygon>
                </wp:wrapTight>
                <wp:docPr id="1328008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894F" w14:textId="77777777" w:rsidR="006D01AA" w:rsidRPr="00E12F5E" w:rsidRDefault="006D01AA" w:rsidP="006D01AA">
                            <w:proofErr w:type="gramStart"/>
                            <w:r w:rsidRPr="00E12F5E">
                              <w:t>op</w:t>
                            </w:r>
                            <w:proofErr w:type="gramEnd"/>
                            <w:r w:rsidRPr="00E12F5E">
                              <w:t>, josta 2 op pakollista työkokemusta j</w:t>
                            </w:r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92590" id="_x0000_s1046" type="#_x0000_t202" style="position:absolute;margin-left:30.7pt;margin-top:368.3pt;width:186.05pt;height:18.75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p3EQIAAP4DAAAOAAAAZHJzL2Uyb0RvYy54bWysU9tu2zAMfR+wfxD0vjjXLjXiFF26DAO6&#10;C9DtA2RZjoXJokYpsbuvLyW7aba9DdODIIri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" stroked="f">
                <v:textbox style="mso-fit-shape-to-text:t">
                  <w:txbxContent>
                    <w:p w14:paraId="3EF7894F" w14:textId="77777777" w:rsidR="006D01AA" w:rsidRPr="00E12F5E" w:rsidRDefault="006D01AA" w:rsidP="006D01AA">
                      <w:proofErr w:type="gramStart"/>
                      <w:r w:rsidRPr="00E12F5E">
                        <w:t>op</w:t>
                      </w:r>
                      <w:proofErr w:type="gramEnd"/>
                      <w:r w:rsidRPr="00E12F5E">
                        <w:t>, josta 2 op pakollista työkokemusta j</w:t>
                      </w:r>
                      <w:r>
                        <w:t xml:space="preserve">a 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D01A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8ADF984" wp14:editId="054A0437">
                <wp:simplePos x="0" y="0"/>
                <wp:positionH relativeFrom="column">
                  <wp:posOffset>74238</wp:posOffset>
                </wp:positionH>
                <wp:positionV relativeFrom="page">
                  <wp:posOffset>4667061</wp:posOffset>
                </wp:positionV>
                <wp:extent cx="248920" cy="238125"/>
                <wp:effectExtent l="0" t="0" r="17780" b="28575"/>
                <wp:wrapSquare wrapText="bothSides"/>
                <wp:docPr id="1503333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68883" w14:textId="77777777" w:rsidR="006D01AA" w:rsidRPr="004B4353" w:rsidRDefault="006D01AA" w:rsidP="006D01A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DF984" id="_x0000_s1047" type="#_x0000_t202" style="position:absolute;margin-left:5.85pt;margin-top:367.5pt;width:19.6pt;height:18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">
                <v:textbox>
                  <w:txbxContent>
                    <w:p w14:paraId="01468883" w14:textId="77777777" w:rsidR="006D01AA" w:rsidRPr="004B4353" w:rsidRDefault="006D01AA" w:rsidP="006D01A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06D00" w:rsidRPr="0048228D" w:rsidSect="0053476B">
      <w:headerReference w:type="default" r:id="rId8"/>
      <w:footerReference w:type="default" r:id="rId9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7045" w14:textId="77777777" w:rsidR="00C320D4" w:rsidRDefault="00C320D4">
      <w:r>
        <w:separator/>
      </w:r>
    </w:p>
  </w:endnote>
  <w:endnote w:type="continuationSeparator" w:id="0">
    <w:p w14:paraId="2836A3FF" w14:textId="77777777" w:rsidR="00C320D4" w:rsidRDefault="00C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8118" w14:textId="77777777" w:rsidR="00FC55BD" w:rsidRDefault="00FC55BD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4F4FBCE" wp14:editId="756CF7EE">
              <wp:simplePos x="0" y="0"/>
              <wp:positionH relativeFrom="page">
                <wp:posOffset>637309</wp:posOffset>
              </wp:positionH>
              <wp:positionV relativeFrom="margin">
                <wp:posOffset>8465127</wp:posOffset>
              </wp:positionV>
              <wp:extent cx="6280727" cy="555625"/>
              <wp:effectExtent l="0" t="0" r="6350" b="15875"/>
              <wp:wrapNone/>
              <wp:docPr id="5" name="Ryhmä 26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0727" cy="555625"/>
                        <a:chOff x="1066" y="14085"/>
                        <a:chExt cx="10081" cy="875"/>
                      </a:xfrm>
                    </wpg:grpSpPr>
                    <wps:wsp>
                      <wps:cNvPr id="7" name="Suorakulmio 27" descr="Sininen liukuväri suorakulmiossa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iiva 28" descr="Viivayhdistin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8ABFC" id="Ryhmä 26" o:spid="_x0000_s1026" alt="Sininen liukuväri suorakulmiossa" style="position:absolute;margin-left:50.2pt;margin-top:666.55pt;width:494.5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" o:allowincell="f">
              <v:rect id="Suorakulmio 27" o:spid="_x0000_s1027" alt="Sininen liukuväri suorakulmiossa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Viiva 28" o:spid="_x0000_s1028" alt="Viivayhdistin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0354" w14:textId="77777777" w:rsidR="00C320D4" w:rsidRDefault="00C320D4">
      <w:r>
        <w:separator/>
      </w:r>
    </w:p>
  </w:footnote>
  <w:footnote w:type="continuationSeparator" w:id="0">
    <w:p w14:paraId="564984E7" w14:textId="77777777" w:rsidR="00C320D4" w:rsidRDefault="00C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7F3" w14:textId="77777777" w:rsidR="00FC55BD" w:rsidRDefault="00FC55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6D664D" wp14:editId="26FA8CB6">
              <wp:simplePos x="0" y="0"/>
              <wp:positionH relativeFrom="margin">
                <wp:align>right</wp:align>
              </wp:positionH>
              <wp:positionV relativeFrom="margin">
                <wp:posOffset>5137</wp:posOffset>
              </wp:positionV>
              <wp:extent cx="6102849" cy="1242695"/>
              <wp:effectExtent l="0" t="0" r="0" b="0"/>
              <wp:wrapNone/>
              <wp:docPr id="9" name="Suorakulmio 13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849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9E874" id="Suorakulmio 13" o:spid="_x0000_s1026" alt="Sininen liukuväri suorakulmiossa" style="position:absolute;margin-left:429.35pt;margin-top:.4pt;width:480.55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213001">
    <w:abstractNumId w:val="10"/>
  </w:num>
  <w:num w:numId="2" w16cid:durableId="1747415508">
    <w:abstractNumId w:val="11"/>
  </w:num>
  <w:num w:numId="3" w16cid:durableId="568148778">
    <w:abstractNumId w:val="9"/>
  </w:num>
  <w:num w:numId="4" w16cid:durableId="1778941936">
    <w:abstractNumId w:val="7"/>
  </w:num>
  <w:num w:numId="5" w16cid:durableId="204291407">
    <w:abstractNumId w:val="6"/>
  </w:num>
  <w:num w:numId="6" w16cid:durableId="1098674096">
    <w:abstractNumId w:val="5"/>
  </w:num>
  <w:num w:numId="7" w16cid:durableId="1680497395">
    <w:abstractNumId w:val="4"/>
  </w:num>
  <w:num w:numId="8" w16cid:durableId="649292634">
    <w:abstractNumId w:val="8"/>
  </w:num>
  <w:num w:numId="9" w16cid:durableId="387458122">
    <w:abstractNumId w:val="3"/>
  </w:num>
  <w:num w:numId="10" w16cid:durableId="1234895285">
    <w:abstractNumId w:val="2"/>
  </w:num>
  <w:num w:numId="11" w16cid:durableId="555312976">
    <w:abstractNumId w:val="1"/>
  </w:num>
  <w:num w:numId="12" w16cid:durableId="1817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D4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60AF"/>
    <w:rsid w:val="000D1F62"/>
    <w:rsid w:val="000E447F"/>
    <w:rsid w:val="000E592C"/>
    <w:rsid w:val="000F1D23"/>
    <w:rsid w:val="0015744F"/>
    <w:rsid w:val="001724F6"/>
    <w:rsid w:val="00180611"/>
    <w:rsid w:val="00192EAC"/>
    <w:rsid w:val="00195066"/>
    <w:rsid w:val="001B2A81"/>
    <w:rsid w:val="001B5462"/>
    <w:rsid w:val="001B5F25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2F4DD3"/>
    <w:rsid w:val="00326411"/>
    <w:rsid w:val="0034069A"/>
    <w:rsid w:val="00341D54"/>
    <w:rsid w:val="00345EB1"/>
    <w:rsid w:val="003465E2"/>
    <w:rsid w:val="0035481F"/>
    <w:rsid w:val="003553B2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D7F"/>
    <w:rsid w:val="003F03CA"/>
    <w:rsid w:val="00401116"/>
    <w:rsid w:val="00413CC1"/>
    <w:rsid w:val="00416A5B"/>
    <w:rsid w:val="00436B94"/>
    <w:rsid w:val="004526C5"/>
    <w:rsid w:val="0046741E"/>
    <w:rsid w:val="00473FA7"/>
    <w:rsid w:val="004776DC"/>
    <w:rsid w:val="004801EC"/>
    <w:rsid w:val="0048228D"/>
    <w:rsid w:val="004908A8"/>
    <w:rsid w:val="004B4353"/>
    <w:rsid w:val="004B7DA6"/>
    <w:rsid w:val="004D6D3B"/>
    <w:rsid w:val="004E3995"/>
    <w:rsid w:val="004F09C9"/>
    <w:rsid w:val="004F3FB4"/>
    <w:rsid w:val="00512DD0"/>
    <w:rsid w:val="00522EAB"/>
    <w:rsid w:val="00531C77"/>
    <w:rsid w:val="0053476B"/>
    <w:rsid w:val="005404D4"/>
    <w:rsid w:val="00551108"/>
    <w:rsid w:val="00552F77"/>
    <w:rsid w:val="0058338F"/>
    <w:rsid w:val="00584C74"/>
    <w:rsid w:val="00584EBA"/>
    <w:rsid w:val="005A3DB2"/>
    <w:rsid w:val="005A6D66"/>
    <w:rsid w:val="005B7ABD"/>
    <w:rsid w:val="006171BA"/>
    <w:rsid w:val="0063105B"/>
    <w:rsid w:val="00640AAC"/>
    <w:rsid w:val="00647F33"/>
    <w:rsid w:val="0065596D"/>
    <w:rsid w:val="006A3688"/>
    <w:rsid w:val="006A68E8"/>
    <w:rsid w:val="006C4528"/>
    <w:rsid w:val="006C6182"/>
    <w:rsid w:val="006D01AA"/>
    <w:rsid w:val="006D2782"/>
    <w:rsid w:val="006F21A0"/>
    <w:rsid w:val="006F752E"/>
    <w:rsid w:val="00703C78"/>
    <w:rsid w:val="00704EC2"/>
    <w:rsid w:val="0071340B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06D00"/>
    <w:rsid w:val="0081446C"/>
    <w:rsid w:val="00824635"/>
    <w:rsid w:val="00897D19"/>
    <w:rsid w:val="008A1909"/>
    <w:rsid w:val="008A1A69"/>
    <w:rsid w:val="008A3C48"/>
    <w:rsid w:val="008A4FC8"/>
    <w:rsid w:val="008B2465"/>
    <w:rsid w:val="008B549F"/>
    <w:rsid w:val="008B7FFD"/>
    <w:rsid w:val="008C1DFD"/>
    <w:rsid w:val="008D63CA"/>
    <w:rsid w:val="008E6D99"/>
    <w:rsid w:val="008F7829"/>
    <w:rsid w:val="00904F13"/>
    <w:rsid w:val="00911B0C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17D53"/>
    <w:rsid w:val="00A4752F"/>
    <w:rsid w:val="00A57FAF"/>
    <w:rsid w:val="00A62877"/>
    <w:rsid w:val="00A65025"/>
    <w:rsid w:val="00A67B29"/>
    <w:rsid w:val="00A71F71"/>
    <w:rsid w:val="00A74C60"/>
    <w:rsid w:val="00AB03C9"/>
    <w:rsid w:val="00B06781"/>
    <w:rsid w:val="00B509E3"/>
    <w:rsid w:val="00B530A0"/>
    <w:rsid w:val="00B55909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473F"/>
    <w:rsid w:val="00C22B70"/>
    <w:rsid w:val="00C276BE"/>
    <w:rsid w:val="00C320D4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F01AF"/>
    <w:rsid w:val="00CF78C5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2598"/>
    <w:rsid w:val="00DF7693"/>
    <w:rsid w:val="00E12F5E"/>
    <w:rsid w:val="00E27198"/>
    <w:rsid w:val="00E358C1"/>
    <w:rsid w:val="00E371FA"/>
    <w:rsid w:val="00E42426"/>
    <w:rsid w:val="00E6107D"/>
    <w:rsid w:val="00E63183"/>
    <w:rsid w:val="00E9764B"/>
    <w:rsid w:val="00EF58B4"/>
    <w:rsid w:val="00F1292B"/>
    <w:rsid w:val="00F35F3D"/>
    <w:rsid w:val="00F52042"/>
    <w:rsid w:val="00F64BE0"/>
    <w:rsid w:val="00F70E38"/>
    <w:rsid w:val="00F94F51"/>
    <w:rsid w:val="00FB1848"/>
    <w:rsid w:val="00FC55BD"/>
    <w:rsid w:val="00FC643D"/>
    <w:rsid w:val="00FD0114"/>
    <w:rsid w:val="00FD0E4D"/>
    <w:rsid w:val="00FE01C2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2423EF0F"/>
  <w15:docId w15:val="{89345F77-E972-4A49-8D35-B21809D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Pivmrjanumero">
    <w:name w:val="Päivämäärä ja numero"/>
    <w:basedOn w:val="Normal"/>
    <w:link w:val="Pivmrnjanumeronmerkki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Pivmrnjanumeronmerkki">
    <w:name w:val="Päivämäärän ja numeron merkki"/>
    <w:basedOn w:val="DefaultParagraphFont"/>
    <w:link w:val="Pivmrjanumer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imi">
    <w:name w:val="Nimi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Iskulause">
    <w:name w:val="Iskulause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Summa">
    <w:name w:val="Summa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Kiitos">
    <w:name w:val="Kiitos!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Sarakeotsikot">
    <w:name w:val="Sarakeotsikot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Keskitetty">
    <w:name w:val="Keskitetty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Selitteet">
    <w:name w:val="Selitteet"/>
    <w:basedOn w:val="Heading2"/>
    <w:uiPriority w:val="3"/>
    <w:qFormat/>
    <w:rsid w:val="003756B5"/>
    <w:pPr>
      <w:jc w:val="right"/>
    </w:pPr>
  </w:style>
  <w:style w:type="paragraph" w:customStyle="1" w:styleId="Vanhenemispivmr">
    <w:name w:val="Vanhenemispäivämäärä"/>
    <w:basedOn w:val="Pivmrjanumero"/>
    <w:link w:val="Vanhenemispivmrnmerkki"/>
    <w:uiPriority w:val="2"/>
    <w:qFormat/>
    <w:rsid w:val="00D36630"/>
    <w:rPr>
      <w:b/>
    </w:rPr>
  </w:style>
  <w:style w:type="character" w:customStyle="1" w:styleId="Vanhenemispivmrnmerkki">
    <w:name w:val="Vanhenemispäivämäärän merkki"/>
    <w:basedOn w:val="Pivmrnjanumeronmerkki"/>
    <w:link w:val="Vanhenemispivmr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Pieniteksti">
    <w:name w:val="Pieni teksti"/>
    <w:basedOn w:val="Normal"/>
    <w:link w:val="Pienentekstinmerkki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Pienentekstinmerkki">
    <w:name w:val="Pienen tekstin merkki"/>
    <w:basedOn w:val="DefaultParagraphFont"/>
    <w:link w:val="Pieniteksti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Strong">
    <w:name w:val="Strong"/>
    <w:basedOn w:val="DefaultParagraphFont"/>
    <w:qFormat/>
    <w:rsid w:val="006D0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4031\AppData\Local\Microsoft\Office\16.0\DTS\fi-FI%7bF27E8C58-38D0-4018-8AAA-93CC40F6A43B%7d\%7bDD1F513D-76B0-41B8-A13A-51050A1C65D7%7dtf0280804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{DD1F513D-76B0-41B8-A13A-51050A1C65D7}tf02808042_win32.dotx</Template>
  <TotalTime>155</TotalTime>
  <Pages>1</Pages>
  <Words>167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Lensu</dc:creator>
  <cp:lastModifiedBy>Armi Rissanen</cp:lastModifiedBy>
  <cp:revision>23</cp:revision>
  <cp:lastPrinted>2004-06-01T20:10:00Z</cp:lastPrinted>
  <dcterms:created xsi:type="dcterms:W3CDTF">2024-04-03T04:31:00Z</dcterms:created>
  <dcterms:modified xsi:type="dcterms:W3CDTF">2025-01-20T13:46:00Z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