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settelutaulukko logon, laskun numeron, päivämäärän, vanhenemispäivämäärän, yrityksen nimen ja iskulauseen, osoitteen, puhelin- ja faksinumeron ja sähköpostiosoitteen kirjoittamista varten"/>
      </w:tblPr>
      <w:tblGrid>
        <w:gridCol w:w="5629"/>
        <w:gridCol w:w="3973"/>
      </w:tblGrid>
      <w:tr w:rsidR="009C5836" w:rsidRPr="0048228D" w14:paraId="406892F3" w14:textId="77777777" w:rsidTr="00C320D4">
        <w:trPr>
          <w:trHeight w:val="668"/>
        </w:trPr>
        <w:tc>
          <w:tcPr>
            <w:tcW w:w="5629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5E533F6A" w14:textId="77777777" w:rsidR="009C5836" w:rsidRPr="0048228D" w:rsidRDefault="00D36630" w:rsidP="00761383">
            <w:r w:rsidRPr="0048228D">
              <w:rPr>
                <w:noProof/>
              </w:rPr>
              <w:drawing>
                <wp:inline distT="0" distB="0" distL="0" distR="0" wp14:anchorId="04DDE665" wp14:editId="78402ACF">
                  <wp:extent cx="857249" cy="378097"/>
                  <wp:effectExtent l="0" t="0" r="635" b="3175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49" cy="378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3AB4AD49" w14:textId="35012773" w:rsidR="009C5836" w:rsidRPr="00C320D4" w:rsidRDefault="00C320D4" w:rsidP="00E27198">
            <w:pPr>
              <w:pStyle w:val="Heading1"/>
              <w:rPr>
                <w:sz w:val="28"/>
                <w:szCs w:val="12"/>
              </w:rPr>
            </w:pPr>
            <w:r w:rsidRPr="00C320D4">
              <w:rPr>
                <w:sz w:val="28"/>
                <w:szCs w:val="12"/>
              </w:rPr>
              <w:t>Työ</w:t>
            </w:r>
            <w:r w:rsidR="00E12F5E">
              <w:rPr>
                <w:sz w:val="28"/>
                <w:szCs w:val="12"/>
              </w:rPr>
              <w:t>kokemus</w:t>
            </w:r>
            <w:r w:rsidRPr="00C320D4">
              <w:rPr>
                <w:sz w:val="28"/>
                <w:szCs w:val="12"/>
              </w:rPr>
              <w:t>anomus</w:t>
            </w:r>
          </w:p>
        </w:tc>
      </w:tr>
      <w:tr w:rsidR="009C5836" w:rsidRPr="0048228D" w14:paraId="4B42649C" w14:textId="77777777" w:rsidTr="00C320D4">
        <w:trPr>
          <w:trHeight w:val="558"/>
        </w:trPr>
        <w:tc>
          <w:tcPr>
            <w:tcW w:w="56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14:paraId="7FFF260D" w14:textId="61EFB9D4" w:rsidR="009C5836" w:rsidRPr="0048228D" w:rsidRDefault="009E7427" w:rsidP="00D36630">
            <w:pPr>
              <w:pStyle w:val="Iskulause"/>
              <w:rPr>
                <w:noProof/>
              </w:rPr>
            </w:pPr>
            <w:r w:rsidRPr="009E7427">
              <w:rPr>
                <w:noProof/>
                <w:sz w:val="22"/>
                <w:szCs w:val="28"/>
              </w:rPr>
              <w:t>Diplomi-insinöörin</w:t>
            </w:r>
            <w:r w:rsidR="00C320D4" w:rsidRPr="009E7427">
              <w:rPr>
                <w:noProof/>
                <w:sz w:val="22"/>
                <w:szCs w:val="28"/>
              </w:rPr>
              <w:t xml:space="preserve"> tutkinto</w:t>
            </w:r>
          </w:p>
        </w:tc>
        <w:tc>
          <w:tcPr>
            <w:tcW w:w="3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637312" w14:textId="7E6E9779" w:rsidR="009C5836" w:rsidRPr="0048228D" w:rsidRDefault="009C5836" w:rsidP="00D36630">
            <w:pPr>
              <w:pStyle w:val="Pivmrjanumero"/>
            </w:pPr>
          </w:p>
        </w:tc>
      </w:tr>
    </w:tbl>
    <w:p w14:paraId="1B15A03F" w14:textId="77777777" w:rsidR="008A3C48" w:rsidRPr="0048228D" w:rsidRDefault="008A3C48" w:rsidP="00897D19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nna vastaanottavan yhteyshenkilön nimi, yrityksen nimi, osoite, puhelinnumero ja asiakastunnusnumero"/>
      </w:tblPr>
      <w:tblGrid>
        <w:gridCol w:w="1488"/>
        <w:gridCol w:w="4182"/>
        <w:gridCol w:w="3932"/>
      </w:tblGrid>
      <w:tr w:rsidR="003A1E70" w:rsidRPr="0048228D" w14:paraId="5C55C662" w14:textId="77777777" w:rsidTr="00401116">
        <w:trPr>
          <w:trHeight w:val="1184"/>
        </w:trPr>
        <w:tc>
          <w:tcPr>
            <w:tcW w:w="1488" w:type="dxa"/>
          </w:tcPr>
          <w:p w14:paraId="27B14FAE" w14:textId="6377A6D3" w:rsidR="003A1E70" w:rsidRPr="0048228D" w:rsidRDefault="00C320D4" w:rsidP="00703C78">
            <w:pPr>
              <w:pStyle w:val="Heading2"/>
            </w:pPr>
            <w:r>
              <w:t>OPISKELIJAN TIEDOT</w:t>
            </w:r>
          </w:p>
        </w:tc>
        <w:tc>
          <w:tcPr>
            <w:tcW w:w="4182" w:type="dxa"/>
          </w:tcPr>
          <w:p w14:paraId="584A81ED" w14:textId="12BAE493" w:rsidR="00D36630" w:rsidRPr="00401116" w:rsidRDefault="00C320D4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t>Nimi:</w:t>
            </w:r>
          </w:p>
          <w:p w14:paraId="3D675862" w14:textId="2F39173B" w:rsidR="00D36630" w:rsidRPr="0048228D" w:rsidRDefault="00C320D4" w:rsidP="00401116">
            <w:pPr>
              <w:tabs>
                <w:tab w:val="left" w:pos="948"/>
              </w:tabs>
            </w:pPr>
            <w:r>
              <w:t>Sähköpostiosoite:</w:t>
            </w:r>
            <w:r w:rsidR="003553B2">
              <w:t xml:space="preserve"> </w:t>
            </w:r>
          </w:p>
          <w:p w14:paraId="40B68809" w14:textId="55D59D2B" w:rsidR="00D36630" w:rsidRDefault="00C320D4" w:rsidP="00401116">
            <w:pPr>
              <w:tabs>
                <w:tab w:val="left" w:pos="948"/>
              </w:tabs>
            </w:pPr>
            <w:r>
              <w:t>Puhelin:</w:t>
            </w:r>
          </w:p>
          <w:p w14:paraId="6D2EB304" w14:textId="39C3E731" w:rsidR="002100DA" w:rsidRPr="0048228D" w:rsidRDefault="002100DA" w:rsidP="00401116">
            <w:pPr>
              <w:tabs>
                <w:tab w:val="left" w:pos="948"/>
              </w:tabs>
            </w:pPr>
            <w:r>
              <w:t>Koulutusohjelma:</w:t>
            </w:r>
          </w:p>
          <w:p w14:paraId="755AADB6" w14:textId="23CD76CD" w:rsidR="00F1331E" w:rsidRDefault="00F1331E" w:rsidP="00401116">
            <w:pPr>
              <w:tabs>
                <w:tab w:val="left" w:pos="948"/>
              </w:tabs>
            </w:pPr>
            <w:r>
              <w:t xml:space="preserve">Aineopinnot: </w:t>
            </w:r>
          </w:p>
          <w:p w14:paraId="133401FA" w14:textId="78D2A6C0" w:rsidR="00D36630" w:rsidRDefault="002100DA" w:rsidP="00401116">
            <w:pPr>
              <w:tabs>
                <w:tab w:val="left" w:pos="948"/>
              </w:tabs>
            </w:pPr>
            <w:r>
              <w:t>Työkokemuksen</w:t>
            </w:r>
            <w:r w:rsidR="00C320D4">
              <w:t xml:space="preserve"> tarkastaja:</w:t>
            </w:r>
          </w:p>
          <w:p w14:paraId="4D3C9CA6" w14:textId="590B2323" w:rsidR="003A1E70" w:rsidRPr="0048228D" w:rsidRDefault="002100DA" w:rsidP="00401116">
            <w:pPr>
              <w:tabs>
                <w:tab w:val="left" w:pos="948"/>
              </w:tabs>
            </w:pPr>
            <w:r>
              <w:t>Opintojaksokoodi:</w:t>
            </w:r>
          </w:p>
        </w:tc>
        <w:tc>
          <w:tcPr>
            <w:tcW w:w="3932" w:type="dxa"/>
          </w:tcPr>
          <w:p w14:paraId="29527B6D" w14:textId="50965D1C" w:rsidR="003A1E70" w:rsidRPr="00401116" w:rsidRDefault="00C320D4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t>Opiskelijanro:</w:t>
            </w:r>
          </w:p>
        </w:tc>
      </w:tr>
    </w:tbl>
    <w:p w14:paraId="61A889DF" w14:textId="77777777" w:rsidR="008A3C48" w:rsidRPr="0048228D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Anna myyjän nimi, tehtävänimike, maksuehdot ja määräpäivä tähän taulukkoon"/>
      </w:tblPr>
      <w:tblGrid>
        <w:gridCol w:w="4106"/>
        <w:gridCol w:w="3119"/>
        <w:gridCol w:w="2367"/>
      </w:tblGrid>
      <w:tr w:rsidR="0034069A" w:rsidRPr="0048228D" w14:paraId="701BCF9A" w14:textId="77777777" w:rsidTr="00F94F51">
        <w:trPr>
          <w:cantSplit/>
          <w:trHeight w:val="296"/>
        </w:trPr>
        <w:tc>
          <w:tcPr>
            <w:tcW w:w="4106" w:type="dxa"/>
            <w:shd w:val="clear" w:color="auto" w:fill="DBE5F1" w:themeFill="accent1" w:themeFillTint="33"/>
            <w:vAlign w:val="center"/>
          </w:tcPr>
          <w:p w14:paraId="19BE1BE9" w14:textId="3ED05261" w:rsidR="0034069A" w:rsidRPr="0048228D" w:rsidRDefault="0034069A" w:rsidP="008A3C48">
            <w:pPr>
              <w:pStyle w:val="Sarakeotsikot"/>
            </w:pPr>
            <w:r>
              <w:t>Työpaikka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2D4182B3" w14:textId="6F6E2E8A" w:rsidR="0034069A" w:rsidRPr="0048228D" w:rsidRDefault="0034069A" w:rsidP="00C1473F">
            <w:pPr>
              <w:pStyle w:val="Sarakeotsikot"/>
            </w:pPr>
            <w:r>
              <w:t>tehtävänimike</w:t>
            </w:r>
          </w:p>
        </w:tc>
        <w:tc>
          <w:tcPr>
            <w:tcW w:w="2367" w:type="dxa"/>
            <w:shd w:val="clear" w:color="auto" w:fill="DBE5F1" w:themeFill="accent1" w:themeFillTint="33"/>
            <w:vAlign w:val="center"/>
          </w:tcPr>
          <w:p w14:paraId="401B3DBA" w14:textId="2D952EAF" w:rsidR="0034069A" w:rsidRPr="0048228D" w:rsidRDefault="0034069A" w:rsidP="008A3C48">
            <w:pPr>
              <w:pStyle w:val="Sarakeotsikot"/>
            </w:pPr>
            <w:r>
              <w:t>aika</w:t>
            </w:r>
          </w:p>
        </w:tc>
      </w:tr>
      <w:tr w:rsidR="0034069A" w:rsidRPr="0048228D" w14:paraId="231ECCCA" w14:textId="77777777" w:rsidTr="00F94F51">
        <w:trPr>
          <w:cantSplit/>
          <w:trHeight w:val="296"/>
        </w:trPr>
        <w:tc>
          <w:tcPr>
            <w:tcW w:w="4106" w:type="dxa"/>
            <w:shd w:val="clear" w:color="auto" w:fill="auto"/>
            <w:vAlign w:val="center"/>
          </w:tcPr>
          <w:p w14:paraId="75F82846" w14:textId="77777777" w:rsidR="0034069A" w:rsidRPr="0048228D" w:rsidRDefault="0034069A" w:rsidP="00761383">
            <w:pPr>
              <w:pStyle w:val="Keskitetty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C2E03D5" w14:textId="77777777" w:rsidR="0034069A" w:rsidRPr="0048228D" w:rsidRDefault="0034069A" w:rsidP="00761383">
            <w:pPr>
              <w:pStyle w:val="Keskitetty"/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27668591" w14:textId="77777777" w:rsidR="0034069A" w:rsidRPr="0048228D" w:rsidRDefault="0034069A" w:rsidP="00761383">
            <w:pPr>
              <w:pStyle w:val="Keskitetty"/>
            </w:pPr>
          </w:p>
        </w:tc>
      </w:tr>
      <w:tr w:rsidR="00F94F51" w:rsidRPr="0048228D" w14:paraId="30C7C549" w14:textId="77777777" w:rsidTr="00F94F51">
        <w:trPr>
          <w:cantSplit/>
          <w:trHeight w:val="296"/>
        </w:trPr>
        <w:tc>
          <w:tcPr>
            <w:tcW w:w="4106" w:type="dxa"/>
            <w:shd w:val="clear" w:color="auto" w:fill="auto"/>
            <w:vAlign w:val="center"/>
          </w:tcPr>
          <w:p w14:paraId="3F76ECD2" w14:textId="77777777" w:rsidR="00F94F51" w:rsidRPr="0048228D" w:rsidRDefault="00F94F51" w:rsidP="00761383">
            <w:pPr>
              <w:pStyle w:val="Keskitetty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0680BBB" w14:textId="77777777" w:rsidR="00F94F51" w:rsidRPr="0048228D" w:rsidRDefault="00F94F51" w:rsidP="00761383">
            <w:pPr>
              <w:pStyle w:val="Keskitetty"/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4296DDCC" w14:textId="77777777" w:rsidR="00F94F51" w:rsidRPr="0048228D" w:rsidRDefault="00F94F51" w:rsidP="00761383">
            <w:pPr>
              <w:pStyle w:val="Keskitetty"/>
            </w:pPr>
          </w:p>
        </w:tc>
      </w:tr>
    </w:tbl>
    <w:p w14:paraId="184FCF81" w14:textId="5EA6B15C" w:rsidR="00E12F5E" w:rsidRPr="006D01AA" w:rsidRDefault="00E12F5E" w:rsidP="00897D19">
      <w:pPr>
        <w:rPr>
          <w:rStyle w:val="Strong"/>
          <w:sz w:val="22"/>
          <w:szCs w:val="24"/>
        </w:rPr>
      </w:pPr>
      <w:r w:rsidRPr="006D01AA">
        <w:rPr>
          <w:rStyle w:val="Strong"/>
        </w:rPr>
        <w:t xml:space="preserve">Työkokemus on suoritettu ulkomailla </w:t>
      </w:r>
      <w:sdt>
        <w:sdtPr>
          <w:rPr>
            <w:rStyle w:val="Strong"/>
            <w:sz w:val="22"/>
            <w:szCs w:val="24"/>
          </w:rPr>
          <w:id w:val="-1920700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D01AA" w:rsidRPr="006D01AA"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</w:p>
    <w:p w14:paraId="5FF1922D" w14:textId="1A6328CD" w:rsidR="00E12F5E" w:rsidRDefault="00F1331E" w:rsidP="00897D19">
      <w:r>
        <w:t xml:space="preserve">Onko työkokemus ollut Erasmus-harjoittelua  </w:t>
      </w:r>
      <w:sdt>
        <w:sdtPr>
          <w:rPr>
            <w:sz w:val="20"/>
            <w:szCs w:val="22"/>
          </w:rPr>
          <w:id w:val="-54567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>
        <w:t xml:space="preserve">  kyllä   </w:t>
      </w:r>
      <w:sdt>
        <w:sdtPr>
          <w:rPr>
            <w:sz w:val="20"/>
            <w:szCs w:val="22"/>
          </w:rPr>
          <w:id w:val="148281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331E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>
        <w:t xml:space="preserve">  ei                                     </w:t>
      </w:r>
    </w:p>
    <w:p w14:paraId="1018CB75" w14:textId="77777777" w:rsidR="00F1331E" w:rsidRPr="0048228D" w:rsidRDefault="00F1331E" w:rsidP="00897D19"/>
    <w:p w14:paraId="1BCE5198" w14:textId="399D045A" w:rsidR="00CB2E13" w:rsidRDefault="00F1331E" w:rsidP="00207555">
      <w:r>
        <w:t>HUOM! Työkokemukseen hyväksyttävän työsuhteen kesto on vähintään 4 viikkoa kokoaikaisessa työsuhteessa (min. 37,5 h/vko).</w:t>
      </w:r>
    </w:p>
    <w:p w14:paraId="7ADA767A" w14:textId="0A69FDD1" w:rsidR="00E12F5E" w:rsidRDefault="00E12F5E" w:rsidP="00207555"/>
    <w:p w14:paraId="5F8E39FC" w14:textId="5BA6CD45" w:rsidR="00E12F5E" w:rsidRPr="00381CE1" w:rsidRDefault="00CA1550" w:rsidP="00207555">
      <w:pPr>
        <w:rPr>
          <w:rStyle w:val="Strong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DB5B86" wp14:editId="291BEA6D">
                <wp:simplePos x="0" y="0"/>
                <wp:positionH relativeFrom="column">
                  <wp:posOffset>2345055</wp:posOffset>
                </wp:positionH>
                <wp:positionV relativeFrom="page">
                  <wp:posOffset>4728845</wp:posOffset>
                </wp:positionV>
                <wp:extent cx="320040" cy="238125"/>
                <wp:effectExtent l="0" t="0" r="22860" b="28575"/>
                <wp:wrapSquare wrapText="bothSides"/>
                <wp:docPr id="388330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45D63" w14:textId="3CB38A49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B5B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65pt;margin-top:372.35pt;width:25.2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">
                <v:textbox>
                  <w:txbxContent>
                    <w:p w14:paraId="17D45D63" w14:textId="3CB38A49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12F5E" w:rsidRPr="006D01AA">
        <w:rPr>
          <w:rStyle w:val="Strong"/>
        </w:rPr>
        <w:t>Suorittamastani työkokemuksesta anon:</w:t>
      </w:r>
      <w:r w:rsidR="00381CE1">
        <w:rPr>
          <w:rStyle w:val="Strong"/>
        </w:rPr>
        <w:tab/>
      </w:r>
      <w:r w:rsidR="00381CE1">
        <w:rPr>
          <w:rStyle w:val="Strong"/>
        </w:rPr>
        <w:tab/>
      </w:r>
      <w:r w:rsidR="00381CE1">
        <w:rPr>
          <w:rStyle w:val="Strong"/>
        </w:rPr>
        <w:tab/>
      </w:r>
      <w:r w:rsidR="00381CE1">
        <w:rPr>
          <w:rStyle w:val="Strong"/>
        </w:rPr>
        <w:tab/>
      </w:r>
      <w:r w:rsidR="00381CE1">
        <w:rPr>
          <w:rStyle w:val="Strong"/>
        </w:rPr>
        <w:tab/>
      </w:r>
      <w:r w:rsidR="00381CE1">
        <w:rPr>
          <w:rStyle w:val="Strong"/>
        </w:rPr>
        <w:tab/>
        <w:t xml:space="preserve">       </w:t>
      </w:r>
      <w:r w:rsidR="00381CE1">
        <w:rPr>
          <w:rStyle w:val="Strong"/>
          <w:b w:val="0"/>
          <w:bCs w:val="0"/>
        </w:rPr>
        <w:t>Laskentaohje</w:t>
      </w:r>
    </w:p>
    <w:tbl>
      <w:tblPr>
        <w:tblStyle w:val="TableGrid"/>
        <w:tblpPr w:leftFromText="141" w:rightFromText="141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846"/>
        <w:gridCol w:w="1134"/>
      </w:tblGrid>
      <w:tr w:rsidR="00381CE1" w14:paraId="2B31C83E" w14:textId="77777777" w:rsidTr="00381CE1">
        <w:tc>
          <w:tcPr>
            <w:tcW w:w="846" w:type="dxa"/>
          </w:tcPr>
          <w:p w14:paraId="0473EC62" w14:textId="77777777" w:rsidR="00381CE1" w:rsidRDefault="00381CE1" w:rsidP="00381CE1">
            <w:r>
              <w:t>Opinto-</w:t>
            </w:r>
            <w:r>
              <w:br/>
              <w:t>pisteet</w:t>
            </w:r>
          </w:p>
        </w:tc>
        <w:tc>
          <w:tcPr>
            <w:tcW w:w="1134" w:type="dxa"/>
          </w:tcPr>
          <w:p w14:paraId="6E401350" w14:textId="77777777" w:rsidR="00381CE1" w:rsidRDefault="00381CE1" w:rsidP="00381CE1">
            <w:r>
              <w:t>Työviikot (vähintään)</w:t>
            </w:r>
          </w:p>
        </w:tc>
      </w:tr>
      <w:tr w:rsidR="00381CE1" w14:paraId="19510EFD" w14:textId="77777777" w:rsidTr="00381CE1">
        <w:tc>
          <w:tcPr>
            <w:tcW w:w="846" w:type="dxa"/>
          </w:tcPr>
          <w:p w14:paraId="2FDBC6D2" w14:textId="606A05CA" w:rsidR="00381CE1" w:rsidRDefault="002100DA" w:rsidP="00381CE1">
            <w:r>
              <w:t>2–6</w:t>
            </w:r>
          </w:p>
        </w:tc>
        <w:tc>
          <w:tcPr>
            <w:tcW w:w="1134" w:type="dxa"/>
          </w:tcPr>
          <w:p w14:paraId="1D672708" w14:textId="77777777" w:rsidR="00381CE1" w:rsidRDefault="00381CE1" w:rsidP="00381CE1">
            <w:r>
              <w:t>4</w:t>
            </w:r>
          </w:p>
        </w:tc>
      </w:tr>
      <w:tr w:rsidR="00381CE1" w14:paraId="2C931C07" w14:textId="77777777" w:rsidTr="00381CE1">
        <w:tc>
          <w:tcPr>
            <w:tcW w:w="846" w:type="dxa"/>
          </w:tcPr>
          <w:p w14:paraId="55B8B269" w14:textId="77777777" w:rsidR="00381CE1" w:rsidRDefault="00381CE1" w:rsidP="00381CE1">
            <w:r>
              <w:t>7</w:t>
            </w:r>
          </w:p>
        </w:tc>
        <w:tc>
          <w:tcPr>
            <w:tcW w:w="1134" w:type="dxa"/>
          </w:tcPr>
          <w:p w14:paraId="29A15052" w14:textId="77777777" w:rsidR="00381CE1" w:rsidRDefault="00381CE1" w:rsidP="00381CE1">
            <w:r>
              <w:t>5</w:t>
            </w:r>
          </w:p>
        </w:tc>
      </w:tr>
      <w:tr w:rsidR="00381CE1" w14:paraId="402F55E0" w14:textId="77777777" w:rsidTr="00381CE1">
        <w:tc>
          <w:tcPr>
            <w:tcW w:w="846" w:type="dxa"/>
          </w:tcPr>
          <w:p w14:paraId="22A701E6" w14:textId="17D4E384" w:rsidR="00381CE1" w:rsidRDefault="002100DA" w:rsidP="00381CE1">
            <w:r>
              <w:t>8–9</w:t>
            </w:r>
          </w:p>
        </w:tc>
        <w:tc>
          <w:tcPr>
            <w:tcW w:w="1134" w:type="dxa"/>
          </w:tcPr>
          <w:p w14:paraId="7C00A7B9" w14:textId="77777777" w:rsidR="00381CE1" w:rsidRDefault="00381CE1" w:rsidP="00381CE1">
            <w:r>
              <w:t>6</w:t>
            </w:r>
          </w:p>
        </w:tc>
      </w:tr>
      <w:tr w:rsidR="00381CE1" w14:paraId="3A88DC35" w14:textId="77777777" w:rsidTr="00381CE1">
        <w:tc>
          <w:tcPr>
            <w:tcW w:w="846" w:type="dxa"/>
          </w:tcPr>
          <w:p w14:paraId="72FE3AFA" w14:textId="77777777" w:rsidR="00381CE1" w:rsidRDefault="00381CE1" w:rsidP="00381CE1">
            <w:r>
              <w:t>10</w:t>
            </w:r>
          </w:p>
        </w:tc>
        <w:tc>
          <w:tcPr>
            <w:tcW w:w="1134" w:type="dxa"/>
          </w:tcPr>
          <w:p w14:paraId="1E298966" w14:textId="77777777" w:rsidR="00381CE1" w:rsidRDefault="00381CE1" w:rsidP="00381CE1">
            <w:r>
              <w:t>7</w:t>
            </w:r>
          </w:p>
        </w:tc>
      </w:tr>
    </w:tbl>
    <w:p w14:paraId="4B8C91B8" w14:textId="3E11C1BA" w:rsidR="00381CE1" w:rsidRDefault="00CA1550" w:rsidP="003A1E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1216175" wp14:editId="465F0756">
                <wp:simplePos x="0" y="0"/>
                <wp:positionH relativeFrom="column">
                  <wp:posOffset>2345055</wp:posOffset>
                </wp:positionH>
                <wp:positionV relativeFrom="page">
                  <wp:posOffset>5052695</wp:posOffset>
                </wp:positionV>
                <wp:extent cx="320040" cy="238125"/>
                <wp:effectExtent l="0" t="0" r="22860" b="28575"/>
                <wp:wrapSquare wrapText="bothSides"/>
                <wp:docPr id="1889888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61882" w14:textId="77777777" w:rsidR="00F26306" w:rsidRPr="004B4353" w:rsidRDefault="00F26306" w:rsidP="00F2630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6175" id="_x0000_s1027" type="#_x0000_t202" style="position:absolute;margin-left:184.65pt;margin-top:397.85pt;width:25.2pt;height:18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">
                <v:textbox>
                  <w:txbxContent>
                    <w:p w14:paraId="5A261882" w14:textId="77777777" w:rsidR="00F26306" w:rsidRPr="004B4353" w:rsidRDefault="00F26306" w:rsidP="00F2630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49B4C2" wp14:editId="08EEACE6">
                <wp:simplePos x="0" y="0"/>
                <wp:positionH relativeFrom="column">
                  <wp:posOffset>120650</wp:posOffset>
                </wp:positionH>
                <wp:positionV relativeFrom="page">
                  <wp:posOffset>4738370</wp:posOffset>
                </wp:positionV>
                <wp:extent cx="347345" cy="247650"/>
                <wp:effectExtent l="0" t="0" r="14605" b="19050"/>
                <wp:wrapSquare wrapText="bothSides"/>
                <wp:docPr id="799733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DC15E" w14:textId="7335DCCD" w:rsidR="00CA1550" w:rsidRDefault="00CA15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B4C2" id="_x0000_s1028" type="#_x0000_t202" style="position:absolute;margin-left:9.5pt;margin-top:373.1pt;width:27.35pt;height:1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">
                <v:textbox>
                  <w:txbxContent>
                    <w:p w14:paraId="4B2DC15E" w14:textId="7335DCCD" w:rsidR="00CA1550" w:rsidRDefault="00CA1550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66D151A" wp14:editId="1E7F063F">
                <wp:simplePos x="0" y="0"/>
                <wp:positionH relativeFrom="column">
                  <wp:posOffset>467995</wp:posOffset>
                </wp:positionH>
                <wp:positionV relativeFrom="page">
                  <wp:posOffset>4747895</wp:posOffset>
                </wp:positionV>
                <wp:extent cx="149034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259" y="20736"/>
                    <wp:lineTo x="21259" y="0"/>
                    <wp:lineTo x="0" y="0"/>
                  </wp:wrapPolygon>
                </wp:wrapTight>
                <wp:docPr id="1460008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1153" w14:textId="1F8AAE3F" w:rsidR="006D01AA" w:rsidRPr="00E12F5E" w:rsidRDefault="006D01AA" w:rsidP="006D01AA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 w:rsidR="00F26306">
                              <w:t xml:space="preserve"> (</w:t>
                            </w:r>
                            <w:proofErr w:type="spellStart"/>
                            <w:r w:rsidR="00F26306">
                              <w:t>max</w:t>
                            </w:r>
                            <w:proofErr w:type="spellEnd"/>
                            <w:r w:rsidR="00F26306">
                              <w:t>. 10 op), josta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D151A" id="_x0000_s1029" type="#_x0000_t202" style="position:absolute;margin-left:36.85pt;margin-top:373.85pt;width:117.35pt;height:18.75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" stroked="f">
                <v:textbox style="mso-fit-shape-to-text:t">
                  <w:txbxContent>
                    <w:p w14:paraId="16A81153" w14:textId="1F8AAE3F" w:rsidR="006D01AA" w:rsidRPr="00E12F5E" w:rsidRDefault="006D01AA" w:rsidP="006D01AA">
                      <w:proofErr w:type="gramStart"/>
                      <w:r w:rsidRPr="00E12F5E">
                        <w:t>op</w:t>
                      </w:r>
                      <w:proofErr w:type="gramEnd"/>
                      <w:r w:rsidR="00F26306">
                        <w:t xml:space="preserve"> (</w:t>
                      </w:r>
                      <w:proofErr w:type="spellStart"/>
                      <w:r w:rsidR="00F26306">
                        <w:t>max</w:t>
                      </w:r>
                      <w:proofErr w:type="spellEnd"/>
                      <w:r w:rsidR="00F26306">
                        <w:t>. 10 op), josta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F26306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5CB726B" wp14:editId="7A401D61">
                <wp:simplePos x="0" y="0"/>
                <wp:positionH relativeFrom="column">
                  <wp:posOffset>2701925</wp:posOffset>
                </wp:positionH>
                <wp:positionV relativeFrom="page">
                  <wp:posOffset>4738370</wp:posOffset>
                </wp:positionV>
                <wp:extent cx="172402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481" y="20736"/>
                    <wp:lineTo x="21481" y="0"/>
                    <wp:lineTo x="0" y="0"/>
                  </wp:wrapPolygon>
                </wp:wrapTight>
                <wp:docPr id="563195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BF99" w14:textId="6D90AC23" w:rsidR="006D01AA" w:rsidRPr="00E12F5E" w:rsidRDefault="006D01AA" w:rsidP="006D01AA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>
                              <w:t xml:space="preserve"> </w:t>
                            </w:r>
                            <w:r w:rsidR="00F26306">
                              <w:t>pakollista työkokemusta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CB726B" id="_x0000_s1030" type="#_x0000_t202" style="position:absolute;margin-left:212.75pt;margin-top:373.1pt;width:135.75pt;height:18.75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" stroked="f">
                <v:textbox style="mso-fit-shape-to-text:t">
                  <w:txbxContent>
                    <w:p w14:paraId="6CD1BF99" w14:textId="6D90AC23" w:rsidR="006D01AA" w:rsidRPr="00E12F5E" w:rsidRDefault="006D01AA" w:rsidP="006D01AA">
                      <w:proofErr w:type="gramStart"/>
                      <w:r w:rsidRPr="00E12F5E">
                        <w:t>op</w:t>
                      </w:r>
                      <w:proofErr w:type="gramEnd"/>
                      <w:r>
                        <w:t xml:space="preserve"> </w:t>
                      </w:r>
                      <w:r w:rsidR="00F26306">
                        <w:t>pakollista työkokemusta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7AC66F4C" w14:textId="77777777" w:rsidR="00381CE1" w:rsidRDefault="00381CE1" w:rsidP="003A1E70"/>
    <w:p w14:paraId="38DD0EE4" w14:textId="77A989A0" w:rsidR="004B4353" w:rsidRDefault="00F26306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10125CB9" wp14:editId="0B83AD93">
                <wp:simplePos x="0" y="0"/>
                <wp:positionH relativeFrom="column">
                  <wp:posOffset>2700338</wp:posOffset>
                </wp:positionH>
                <wp:positionV relativeFrom="page">
                  <wp:posOffset>5051108</wp:posOffset>
                </wp:positionV>
                <wp:extent cx="172402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481" y="20736"/>
                    <wp:lineTo x="21481" y="0"/>
                    <wp:lineTo x="0" y="0"/>
                  </wp:wrapPolygon>
                </wp:wrapTight>
                <wp:docPr id="573933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42068" w14:textId="3D92C8CF" w:rsidR="00F26306" w:rsidRPr="00E12F5E" w:rsidRDefault="00F26306" w:rsidP="00F26306">
                            <w:r w:rsidRPr="00E12F5E">
                              <w:t>op</w:t>
                            </w:r>
                            <w:r>
                              <w:t xml:space="preserve"> valinnaisiin opintoihin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125CB9" id="_x0000_s1031" type="#_x0000_t202" style="position:absolute;margin-left:212.65pt;margin-top:397.75pt;width:135.75pt;height:18.75pt;z-index:-251620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DHDgIAAP0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" stroked="f">
                <v:textbox style="mso-fit-shape-to-text:t">
                  <w:txbxContent>
                    <w:p w14:paraId="00B42068" w14:textId="3D92C8CF" w:rsidR="00F26306" w:rsidRPr="00E12F5E" w:rsidRDefault="00F26306" w:rsidP="00F26306">
                      <w:r w:rsidRPr="00E12F5E">
                        <w:t>op</w:t>
                      </w:r>
                      <w:r>
                        <w:t xml:space="preserve"> valinnaisiin opintoihin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31D81321" w14:textId="0539EDE1" w:rsidR="00F26306" w:rsidRDefault="00F26306" w:rsidP="004B4353"/>
    <w:p w14:paraId="53A21B62" w14:textId="5AA53298" w:rsidR="004B4353" w:rsidRDefault="004B4353" w:rsidP="004B4353">
      <w:r>
        <w:t>PAKOLLISET LIITTEET</w:t>
      </w:r>
    </w:p>
    <w:p w14:paraId="1F61FC01" w14:textId="5C0C017E" w:rsidR="004B4353" w:rsidRDefault="004B4353" w:rsidP="004B4353">
      <w:r>
        <w:t>1. Jäljennökset työtodistuksesta tai yrittäjältä kopio kaupparekisteriotteesta tai vastaava</w:t>
      </w:r>
    </w:p>
    <w:p w14:paraId="0D0D828A" w14:textId="5C303DE8" w:rsidR="004B4353" w:rsidRPr="009E7427" w:rsidRDefault="004B4353" w:rsidP="004B4353">
      <w:pPr>
        <w:rPr>
          <w:lang w:val="en-GB"/>
        </w:rPr>
      </w:pPr>
      <w:r w:rsidRPr="009E7427">
        <w:rPr>
          <w:lang w:val="en-GB"/>
        </w:rPr>
        <w:t xml:space="preserve">2. </w:t>
      </w:r>
      <w:proofErr w:type="spellStart"/>
      <w:r w:rsidRPr="009E7427">
        <w:rPr>
          <w:lang w:val="en-GB"/>
        </w:rPr>
        <w:t>Työ</w:t>
      </w:r>
      <w:r w:rsidR="00FF69FC">
        <w:rPr>
          <w:lang w:val="en-GB"/>
        </w:rPr>
        <w:t>kokemus</w:t>
      </w:r>
      <w:r w:rsidRPr="009E7427">
        <w:rPr>
          <w:lang w:val="en-GB"/>
        </w:rPr>
        <w:t>raportti</w:t>
      </w:r>
      <w:proofErr w:type="spellEnd"/>
    </w:p>
    <w:p w14:paraId="3B00F62B" w14:textId="77777777" w:rsidR="004B4353" w:rsidRPr="009E7427" w:rsidRDefault="004B4353" w:rsidP="004B4353">
      <w:pPr>
        <w:rPr>
          <w:lang w:val="en-GB"/>
        </w:rPr>
      </w:pPr>
    </w:p>
    <w:p w14:paraId="5A55A93F" w14:textId="0EDEFEA0" w:rsidR="004B4353" w:rsidRPr="004B4353" w:rsidRDefault="004B4353" w:rsidP="004B4353">
      <w:pPr>
        <w:pBdr>
          <w:bottom w:val="single" w:sz="4" w:space="1" w:color="auto"/>
        </w:pBdr>
        <w:tabs>
          <w:tab w:val="left" w:pos="3544"/>
        </w:tabs>
      </w:pPr>
      <w:proofErr w:type="spellStart"/>
      <w:r w:rsidRPr="004B4353">
        <w:rPr>
          <w:lang w:val="en-GB"/>
        </w:rPr>
        <w:t>Päiväys</w:t>
      </w:r>
      <w:proofErr w:type="spellEnd"/>
      <w:r>
        <w:rPr>
          <w:lang w:val="en-GB"/>
        </w:rPr>
        <w:t>:</w:t>
      </w:r>
      <w:r w:rsidRPr="004B4353">
        <w:rPr>
          <w:lang w:val="en-GB"/>
        </w:rPr>
        <w:t xml:space="preserve"> </w:t>
      </w:r>
      <w:r w:rsidR="002100DA">
        <w:tab/>
      </w:r>
      <w:r w:rsidRPr="004B4353">
        <w:t>Allekirjoitus</w:t>
      </w:r>
      <w:r>
        <w:t xml:space="preserve">: </w:t>
      </w:r>
    </w:p>
    <w:p w14:paraId="61797014" w14:textId="77777777" w:rsidR="004B4353" w:rsidRDefault="004B4353" w:rsidP="004B4353"/>
    <w:p w14:paraId="3E2A6111" w14:textId="38478417" w:rsidR="004B4353" w:rsidRDefault="004B4353" w:rsidP="004B4353">
      <w:r>
        <w:t>Vakuutan antamani tiedot oikeiksi. Samalla vakuutan, että en käytä tällä lomakkeella mainittua työ</w:t>
      </w:r>
      <w:r w:rsidR="006D01AA">
        <w:t>kokemusta</w:t>
      </w:r>
      <w:r>
        <w:t xml:space="preserve"> muiden </w:t>
      </w:r>
      <w:proofErr w:type="spellStart"/>
      <w:r>
        <w:t>LUT:ssa</w:t>
      </w:r>
      <w:proofErr w:type="spellEnd"/>
      <w:r>
        <w:t xml:space="preserve"> tutkintooni hyväksyttävien suoritusten/suoritusten osien hyväksymiseen enkä ole käyttänyt tätä työtä aiemman tutkinnon </w:t>
      </w:r>
      <w:r w:rsidR="002100DA">
        <w:t>työ</w:t>
      </w:r>
      <w:r>
        <w:t>harjoittelussa</w:t>
      </w:r>
      <w:r w:rsidR="002100DA">
        <w:t xml:space="preserve"> tai työkokemuksessa</w:t>
      </w:r>
      <w:r>
        <w:t>.</w:t>
      </w:r>
    </w:p>
    <w:p w14:paraId="7E792486" w14:textId="475DD957" w:rsidR="00806D00" w:rsidRDefault="00E55451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30D8738" wp14:editId="57369ECC">
                <wp:simplePos x="0" y="0"/>
                <wp:positionH relativeFrom="column">
                  <wp:posOffset>5116830</wp:posOffset>
                </wp:positionH>
                <wp:positionV relativeFrom="paragraph">
                  <wp:posOffset>111760</wp:posOffset>
                </wp:positionV>
                <wp:extent cx="1113790" cy="1404620"/>
                <wp:effectExtent l="0" t="0" r="101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3707A" w14:textId="3EF187A8" w:rsidR="00E55451" w:rsidRPr="00E55451" w:rsidRDefault="00E5545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0D8738" id="_x0000_s1032" type="#_x0000_t202" style="position:absolute;margin-left:402.9pt;margin-top:8.8pt;width:87.7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">
                <v:textbox style="mso-fit-shape-to-text:t">
                  <w:txbxContent>
                    <w:p w14:paraId="7343707A" w14:textId="3EF187A8" w:rsidR="00E55451" w:rsidRPr="00E55451" w:rsidRDefault="00E5545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233A40" w14:textId="2F85F806" w:rsidR="00E55451" w:rsidRDefault="00E55451" w:rsidP="00A17D53">
      <w:r>
        <w:t xml:space="preserve">Olen toimittanut liitteet: </w:t>
      </w:r>
      <w:sdt>
        <w:sdtPr>
          <w:rPr>
            <w:sz w:val="20"/>
            <w:szCs w:val="22"/>
          </w:rPr>
          <w:id w:val="196075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5451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>
        <w:t xml:space="preserve"> sähköpostilla </w:t>
      </w:r>
      <w:sdt>
        <w:sdtPr>
          <w:rPr>
            <w:sz w:val="20"/>
            <w:szCs w:val="22"/>
          </w:rPr>
          <w:id w:val="63145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5451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>
        <w:t xml:space="preserve"> Sisun kautta </w:t>
      </w:r>
      <w:sdt>
        <w:sdtPr>
          <w:rPr>
            <w:sz w:val="20"/>
            <w:szCs w:val="22"/>
          </w:rPr>
          <w:id w:val="184474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5451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>
        <w:t xml:space="preserve"> Moodlessa </w:t>
      </w:r>
      <w:sdt>
        <w:sdtPr>
          <w:rPr>
            <w:sz w:val="20"/>
            <w:szCs w:val="22"/>
          </w:rPr>
          <w:id w:val="16297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5451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>
        <w:t xml:space="preserve"> muulla tavoin, miten?                                                                                                                      </w:t>
      </w:r>
    </w:p>
    <w:p w14:paraId="7599D5FF" w14:textId="5004C474" w:rsidR="00E55451" w:rsidRDefault="00E55451" w:rsidP="00A17D53">
      <w:r>
        <w:t xml:space="preserve">ja lisännyt opintoluonnoksen opintosuunnitelmaani </w:t>
      </w:r>
      <w:sdt>
        <w:sdtPr>
          <w:rPr>
            <w:sz w:val="20"/>
            <w:szCs w:val="22"/>
          </w:rPr>
          <w:id w:val="-118759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5451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45898FC9" w14:textId="20370B08" w:rsidR="00E55451" w:rsidRDefault="00E55451" w:rsidP="00A17D53">
      <w:r>
        <w:t xml:space="preserve">ja lisännyt pakollisen </w:t>
      </w:r>
      <w:r w:rsidR="002100DA">
        <w:t>työkokemuksen</w:t>
      </w:r>
      <w:r>
        <w:t xml:space="preserve"> ylimenevälle osuudelle opintoluonnoksen opintosuunnitelmaani </w:t>
      </w:r>
      <w:sdt>
        <w:sdtPr>
          <w:rPr>
            <w:sz w:val="20"/>
            <w:szCs w:val="22"/>
          </w:rPr>
          <w:id w:val="-19820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5451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20C4E0AC" w14:textId="77777777" w:rsidR="00E55451" w:rsidRDefault="00E55451" w:rsidP="00A17D53"/>
    <w:p w14:paraId="4ED41D0E" w14:textId="0A170C51" w:rsidR="00A17D53" w:rsidRDefault="00A17D53" w:rsidP="00A17D53">
      <w:r>
        <w:t>Yhden tutkinnon työ</w:t>
      </w:r>
      <w:r w:rsidR="00F35F3D">
        <w:t>kokemus</w:t>
      </w:r>
      <w:r>
        <w:t xml:space="preserve"> hyväksytään kokonaisuudessaan yhdellä kertaa. Anomus palautetaan viimeistään kolme kuukautta ennen valmistumispäivää. Lisätietoja ja</w:t>
      </w:r>
      <w:r w:rsidR="00512DD0">
        <w:t xml:space="preserve"> </w:t>
      </w:r>
      <w:r>
        <w:t xml:space="preserve">anomuksen palautus: ks. </w:t>
      </w:r>
      <w:r w:rsidR="00E55451">
        <w:t>koulutusohjelman työ</w:t>
      </w:r>
      <w:r w:rsidR="00CA1550">
        <w:t>kokemus</w:t>
      </w:r>
      <w:r w:rsidR="00E55451">
        <w:t xml:space="preserve"> </w:t>
      </w:r>
      <w:proofErr w:type="spellStart"/>
      <w:r w:rsidR="00E55451">
        <w:t>eLUTista</w:t>
      </w:r>
      <w:proofErr w:type="spellEnd"/>
      <w:r w:rsidR="00E55451">
        <w:t>.</w:t>
      </w:r>
      <w:r>
        <w:t xml:space="preserve"> </w:t>
      </w:r>
    </w:p>
    <w:p w14:paraId="4C049C29" w14:textId="06446E45" w:rsidR="00A17D53" w:rsidRDefault="00A17D53" w:rsidP="004B4353">
      <w:r>
        <w:t>_______________________________________________________________________________________________________</w:t>
      </w:r>
    </w:p>
    <w:p w14:paraId="605F7EFB" w14:textId="77777777" w:rsidR="00806D00" w:rsidRDefault="00806D00" w:rsidP="004B4353"/>
    <w:p w14:paraId="2207BE6F" w14:textId="47AFF38E" w:rsidR="006D01AA" w:rsidRDefault="006D01AA" w:rsidP="006D01AA">
      <w:r>
        <w:t>Työkokemus</w:t>
      </w:r>
      <w:r>
        <w:tab/>
      </w:r>
      <w:sdt>
        <w:sdtPr>
          <w:rPr>
            <w:sz w:val="18"/>
            <w:szCs w:val="20"/>
          </w:rPr>
          <w:id w:val="202858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1C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>
        <w:t xml:space="preserve">     Hyväksytty</w:t>
      </w:r>
    </w:p>
    <w:p w14:paraId="64BD7511" w14:textId="57338B92" w:rsidR="006D01AA" w:rsidRDefault="00E55451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C9E085E" wp14:editId="70C9A78D">
                <wp:simplePos x="0" y="0"/>
                <wp:positionH relativeFrom="column">
                  <wp:posOffset>2346325</wp:posOffset>
                </wp:positionH>
                <wp:positionV relativeFrom="paragraph">
                  <wp:posOffset>94615</wp:posOffset>
                </wp:positionV>
                <wp:extent cx="3711575" cy="238125"/>
                <wp:effectExtent l="0" t="0" r="22225" b="28575"/>
                <wp:wrapSquare wrapText="bothSides"/>
                <wp:docPr id="1643644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871D" w14:textId="62537428" w:rsidR="00A17D53" w:rsidRPr="00A17D53" w:rsidRDefault="00A17D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E085E" id="_x0000_s1033" type="#_x0000_t202" style="position:absolute;margin-left:184.75pt;margin-top:7.45pt;width:292.25pt;height:18.7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">
                <v:textbox style="mso-fit-shape-to-text:t">
                  <w:txbxContent>
                    <w:p w14:paraId="2DA4871D" w14:textId="62537428" w:rsidR="00A17D53" w:rsidRPr="00A17D53" w:rsidRDefault="00A17D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81686" w14:textId="13B30E2D" w:rsidR="006D01AA" w:rsidRPr="0007422C" w:rsidRDefault="006D01AA" w:rsidP="006D01AA">
      <w:r>
        <w:tab/>
      </w:r>
      <w:r>
        <w:tab/>
      </w:r>
      <w:sdt>
        <w:sdtPr>
          <w:rPr>
            <w:sz w:val="18"/>
            <w:szCs w:val="20"/>
          </w:rPr>
          <w:id w:val="151888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C2" w:rsidRPr="0007422C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Pr="0007422C">
        <w:rPr>
          <w:sz w:val="18"/>
          <w:szCs w:val="20"/>
        </w:rPr>
        <w:t xml:space="preserve"> </w:t>
      </w:r>
      <w:r w:rsidRPr="0007422C">
        <w:t xml:space="preserve">    Hylätty, perustelut:</w:t>
      </w:r>
      <w:r w:rsidRPr="0007422C">
        <w:tab/>
      </w:r>
    </w:p>
    <w:p w14:paraId="1E216B16" w14:textId="12A34EDB" w:rsidR="006D01AA" w:rsidRPr="0007422C" w:rsidRDefault="006D01AA" w:rsidP="006D01AA"/>
    <w:p w14:paraId="0260A59A" w14:textId="5766EC43" w:rsidR="006D01AA" w:rsidRPr="0007422C" w:rsidRDefault="006D01AA" w:rsidP="006D01AA"/>
    <w:p w14:paraId="3E4A0FA6" w14:textId="64AFBB50" w:rsidR="00A17D53" w:rsidRPr="00A17D53" w:rsidRDefault="00A17D53" w:rsidP="0046741E">
      <w:pPr>
        <w:pBdr>
          <w:bottom w:val="single" w:sz="4" w:space="1" w:color="auto"/>
        </w:pBdr>
        <w:tabs>
          <w:tab w:val="left" w:pos="3119"/>
        </w:tabs>
      </w:pPr>
      <w:r w:rsidRPr="0007422C">
        <w:t xml:space="preserve">Päiväys: </w:t>
      </w:r>
      <w:r w:rsidRPr="0007422C">
        <w:tab/>
      </w:r>
      <w:r w:rsidR="002100DA">
        <w:t>Työkokemuksen</w:t>
      </w:r>
      <w:r w:rsidRPr="00A17D53">
        <w:t xml:space="preserve"> tarkastajan a</w:t>
      </w:r>
      <w:r w:rsidRPr="004B4353">
        <w:t>llekirjoitus</w:t>
      </w:r>
      <w:r>
        <w:t xml:space="preserve">: </w:t>
      </w:r>
    </w:p>
    <w:p w14:paraId="50BDB559" w14:textId="77777777" w:rsidR="006D01AA" w:rsidRDefault="006D01AA" w:rsidP="006D01AA"/>
    <w:p w14:paraId="28A53F4D" w14:textId="77777777" w:rsidR="00CA1550" w:rsidRDefault="00CA1550" w:rsidP="004B4353"/>
    <w:p w14:paraId="27C1F8B5" w14:textId="4ECCFA25" w:rsidR="00806D00" w:rsidRPr="0048228D" w:rsidRDefault="00A17D53" w:rsidP="004B4353">
      <w:r w:rsidRPr="00A17D53">
        <w:t>Päätökseen tyytymätön opiskelija voi tehdä kirjallisen oikaisupyynnön yliopistolle. Lisätietoja eLUT.</w:t>
      </w:r>
    </w:p>
    <w:sectPr w:rsidR="00806D00" w:rsidRPr="0048228D" w:rsidSect="0053476B">
      <w:headerReference w:type="default" r:id="rId8"/>
      <w:footerReference w:type="default" r:id="rId9"/>
      <w:pgSz w:w="11906" w:h="16838" w:code="9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7045" w14:textId="77777777" w:rsidR="00C320D4" w:rsidRDefault="00C320D4">
      <w:r>
        <w:separator/>
      </w:r>
    </w:p>
  </w:endnote>
  <w:endnote w:type="continuationSeparator" w:id="0">
    <w:p w14:paraId="2836A3FF" w14:textId="77777777" w:rsidR="00C320D4" w:rsidRDefault="00C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8118" w14:textId="77777777" w:rsidR="00FC55BD" w:rsidRDefault="00FC55BD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4F4FBCE" wp14:editId="756CF7EE">
              <wp:simplePos x="0" y="0"/>
              <wp:positionH relativeFrom="page">
                <wp:posOffset>637309</wp:posOffset>
              </wp:positionH>
              <wp:positionV relativeFrom="margin">
                <wp:posOffset>8465127</wp:posOffset>
              </wp:positionV>
              <wp:extent cx="6280727" cy="555625"/>
              <wp:effectExtent l="0" t="0" r="6350" b="15875"/>
              <wp:wrapNone/>
              <wp:docPr id="5" name="Ryhmä 26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0727" cy="555625"/>
                        <a:chOff x="1066" y="14085"/>
                        <a:chExt cx="10081" cy="875"/>
                      </a:xfrm>
                    </wpg:grpSpPr>
                    <wps:wsp>
                      <wps:cNvPr id="7" name="Suorakulmio 27" descr="Sininen liukuväri suorakulmiossa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Viiva 28" descr="Viivayhdistin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8ABFC" id="Ryhmä 26" o:spid="_x0000_s1026" alt="Sininen liukuväri suorakulmiossa" style="position:absolute;margin-left:50.2pt;margin-top:666.55pt;width:494.5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" o:allowincell="f">
              <v:rect id="Suorakulmio 27" o:spid="_x0000_s1027" alt="Sininen liukuväri suorakulmiossa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Viiva 28" o:spid="_x0000_s1028" alt="Viivayhdistin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0354" w14:textId="77777777" w:rsidR="00C320D4" w:rsidRDefault="00C320D4">
      <w:r>
        <w:separator/>
      </w:r>
    </w:p>
  </w:footnote>
  <w:footnote w:type="continuationSeparator" w:id="0">
    <w:p w14:paraId="564984E7" w14:textId="77777777" w:rsidR="00C320D4" w:rsidRDefault="00C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57F3" w14:textId="77777777" w:rsidR="00FC55BD" w:rsidRDefault="00FC55B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36D664D" wp14:editId="26FA8CB6">
              <wp:simplePos x="0" y="0"/>
              <wp:positionH relativeFrom="margin">
                <wp:align>right</wp:align>
              </wp:positionH>
              <wp:positionV relativeFrom="margin">
                <wp:posOffset>5137</wp:posOffset>
              </wp:positionV>
              <wp:extent cx="6102849" cy="1242695"/>
              <wp:effectExtent l="0" t="0" r="0" b="0"/>
              <wp:wrapNone/>
              <wp:docPr id="9" name="Suorakulmio 13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2849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9E874" id="Suorakulmio 13" o:spid="_x0000_s1026" alt="Sininen liukuväri suorakulmiossa" style="position:absolute;margin-left:429.35pt;margin-top:.4pt;width:480.55pt;height:97.8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213001">
    <w:abstractNumId w:val="10"/>
  </w:num>
  <w:num w:numId="2" w16cid:durableId="1747415508">
    <w:abstractNumId w:val="11"/>
  </w:num>
  <w:num w:numId="3" w16cid:durableId="568148778">
    <w:abstractNumId w:val="9"/>
  </w:num>
  <w:num w:numId="4" w16cid:durableId="1778941936">
    <w:abstractNumId w:val="7"/>
  </w:num>
  <w:num w:numId="5" w16cid:durableId="204291407">
    <w:abstractNumId w:val="6"/>
  </w:num>
  <w:num w:numId="6" w16cid:durableId="1098674096">
    <w:abstractNumId w:val="5"/>
  </w:num>
  <w:num w:numId="7" w16cid:durableId="1680497395">
    <w:abstractNumId w:val="4"/>
  </w:num>
  <w:num w:numId="8" w16cid:durableId="649292634">
    <w:abstractNumId w:val="8"/>
  </w:num>
  <w:num w:numId="9" w16cid:durableId="387458122">
    <w:abstractNumId w:val="3"/>
  </w:num>
  <w:num w:numId="10" w16cid:durableId="1234895285">
    <w:abstractNumId w:val="2"/>
  </w:num>
  <w:num w:numId="11" w16cid:durableId="555312976">
    <w:abstractNumId w:val="1"/>
  </w:num>
  <w:num w:numId="12" w16cid:durableId="18178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D4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7422C"/>
    <w:rsid w:val="000A72A8"/>
    <w:rsid w:val="000C60AF"/>
    <w:rsid w:val="000E447F"/>
    <w:rsid w:val="000E592C"/>
    <w:rsid w:val="000F1D23"/>
    <w:rsid w:val="0015744F"/>
    <w:rsid w:val="001724F6"/>
    <w:rsid w:val="00174243"/>
    <w:rsid w:val="00180611"/>
    <w:rsid w:val="00195066"/>
    <w:rsid w:val="001B2A81"/>
    <w:rsid w:val="001B5462"/>
    <w:rsid w:val="001B5F25"/>
    <w:rsid w:val="001D6696"/>
    <w:rsid w:val="001E3C2E"/>
    <w:rsid w:val="001F1EA7"/>
    <w:rsid w:val="001F6DEB"/>
    <w:rsid w:val="0020532B"/>
    <w:rsid w:val="00205DD6"/>
    <w:rsid w:val="00207555"/>
    <w:rsid w:val="0021009B"/>
    <w:rsid w:val="002100DA"/>
    <w:rsid w:val="00213FAA"/>
    <w:rsid w:val="00215AFC"/>
    <w:rsid w:val="00246484"/>
    <w:rsid w:val="00251C32"/>
    <w:rsid w:val="00255B08"/>
    <w:rsid w:val="00265E31"/>
    <w:rsid w:val="00287275"/>
    <w:rsid w:val="002F4DD3"/>
    <w:rsid w:val="00326411"/>
    <w:rsid w:val="003358E7"/>
    <w:rsid w:val="0034069A"/>
    <w:rsid w:val="00341D54"/>
    <w:rsid w:val="00345EB1"/>
    <w:rsid w:val="003465E2"/>
    <w:rsid w:val="0035481F"/>
    <w:rsid w:val="003553B2"/>
    <w:rsid w:val="00360D3D"/>
    <w:rsid w:val="00370561"/>
    <w:rsid w:val="003756B5"/>
    <w:rsid w:val="00381CE1"/>
    <w:rsid w:val="00386F5F"/>
    <w:rsid w:val="00387E68"/>
    <w:rsid w:val="003A1E70"/>
    <w:rsid w:val="003B7E00"/>
    <w:rsid w:val="003C1229"/>
    <w:rsid w:val="003D6485"/>
    <w:rsid w:val="003E3D7F"/>
    <w:rsid w:val="003F03CA"/>
    <w:rsid w:val="00401116"/>
    <w:rsid w:val="00413CC1"/>
    <w:rsid w:val="00416A5B"/>
    <w:rsid w:val="00425745"/>
    <w:rsid w:val="00436B94"/>
    <w:rsid w:val="004526C5"/>
    <w:rsid w:val="0046741E"/>
    <w:rsid w:val="00473FA7"/>
    <w:rsid w:val="004776DC"/>
    <w:rsid w:val="004801EC"/>
    <w:rsid w:val="0048228D"/>
    <w:rsid w:val="004908A8"/>
    <w:rsid w:val="004B4353"/>
    <w:rsid w:val="004D6D3B"/>
    <w:rsid w:val="004E3995"/>
    <w:rsid w:val="004F09C9"/>
    <w:rsid w:val="004F3FB4"/>
    <w:rsid w:val="00512DD0"/>
    <w:rsid w:val="00522EAB"/>
    <w:rsid w:val="00531C77"/>
    <w:rsid w:val="0053476B"/>
    <w:rsid w:val="005404D4"/>
    <w:rsid w:val="00551108"/>
    <w:rsid w:val="00552F77"/>
    <w:rsid w:val="0058338F"/>
    <w:rsid w:val="00584C74"/>
    <w:rsid w:val="00584EBA"/>
    <w:rsid w:val="005A6D66"/>
    <w:rsid w:val="005B7ABD"/>
    <w:rsid w:val="006171BA"/>
    <w:rsid w:val="00640AAC"/>
    <w:rsid w:val="00647F33"/>
    <w:rsid w:val="0065596D"/>
    <w:rsid w:val="006A3688"/>
    <w:rsid w:val="006A68E8"/>
    <w:rsid w:val="006C4528"/>
    <w:rsid w:val="006C6182"/>
    <w:rsid w:val="006D01AA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726CF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06D00"/>
    <w:rsid w:val="0081446C"/>
    <w:rsid w:val="00824635"/>
    <w:rsid w:val="00897D19"/>
    <w:rsid w:val="008A1909"/>
    <w:rsid w:val="008A1A69"/>
    <w:rsid w:val="008A3C48"/>
    <w:rsid w:val="008A4FC8"/>
    <w:rsid w:val="008B2465"/>
    <w:rsid w:val="008B549F"/>
    <w:rsid w:val="008B7FFD"/>
    <w:rsid w:val="008C1DFD"/>
    <w:rsid w:val="008D63CA"/>
    <w:rsid w:val="008E6D99"/>
    <w:rsid w:val="008F7829"/>
    <w:rsid w:val="00904F13"/>
    <w:rsid w:val="00911B0C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C5836"/>
    <w:rsid w:val="009E1965"/>
    <w:rsid w:val="009E6065"/>
    <w:rsid w:val="009E7427"/>
    <w:rsid w:val="009E7724"/>
    <w:rsid w:val="00A10B6B"/>
    <w:rsid w:val="00A11DBF"/>
    <w:rsid w:val="00A1319C"/>
    <w:rsid w:val="00A17D53"/>
    <w:rsid w:val="00A4752F"/>
    <w:rsid w:val="00A57FAF"/>
    <w:rsid w:val="00A62877"/>
    <w:rsid w:val="00A65025"/>
    <w:rsid w:val="00A67B29"/>
    <w:rsid w:val="00A71F71"/>
    <w:rsid w:val="00A74C60"/>
    <w:rsid w:val="00AB03C9"/>
    <w:rsid w:val="00B06781"/>
    <w:rsid w:val="00B509E3"/>
    <w:rsid w:val="00B530A0"/>
    <w:rsid w:val="00B55909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73F"/>
    <w:rsid w:val="00C22B70"/>
    <w:rsid w:val="00C276BE"/>
    <w:rsid w:val="00C320D4"/>
    <w:rsid w:val="00C32AE1"/>
    <w:rsid w:val="00C379F1"/>
    <w:rsid w:val="00C43BE7"/>
    <w:rsid w:val="00C52E4D"/>
    <w:rsid w:val="00C60CDF"/>
    <w:rsid w:val="00C66691"/>
    <w:rsid w:val="00C66AD0"/>
    <w:rsid w:val="00C74974"/>
    <w:rsid w:val="00CA1550"/>
    <w:rsid w:val="00CA1CFC"/>
    <w:rsid w:val="00CB2E13"/>
    <w:rsid w:val="00CB4CBD"/>
    <w:rsid w:val="00CF01AF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7693"/>
    <w:rsid w:val="00E12F5E"/>
    <w:rsid w:val="00E27198"/>
    <w:rsid w:val="00E358C1"/>
    <w:rsid w:val="00E371FA"/>
    <w:rsid w:val="00E42426"/>
    <w:rsid w:val="00E55451"/>
    <w:rsid w:val="00E6107D"/>
    <w:rsid w:val="00E63183"/>
    <w:rsid w:val="00E9764B"/>
    <w:rsid w:val="00EF58B4"/>
    <w:rsid w:val="00F1292B"/>
    <w:rsid w:val="00F1331E"/>
    <w:rsid w:val="00F26306"/>
    <w:rsid w:val="00F35F3D"/>
    <w:rsid w:val="00F52042"/>
    <w:rsid w:val="00F64BE0"/>
    <w:rsid w:val="00F70E38"/>
    <w:rsid w:val="00F94F51"/>
    <w:rsid w:val="00FB1848"/>
    <w:rsid w:val="00FC55BD"/>
    <w:rsid w:val="00FC643D"/>
    <w:rsid w:val="00FD0114"/>
    <w:rsid w:val="00FD0E4D"/>
    <w:rsid w:val="00FE01C2"/>
    <w:rsid w:val="00FF5D77"/>
    <w:rsid w:val="00FF69FC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,"/>
  <w:listSeparator w:val=";"/>
  <w14:docId w14:val="2423EF0F"/>
  <w15:docId w15:val="{89345F77-E972-4A49-8D35-B21809D6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Pivmrjanumero">
    <w:name w:val="Päivämäärä ja numero"/>
    <w:basedOn w:val="Normal"/>
    <w:link w:val="Pivmrnjanumeronmerkki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Pivmrnjanumeronmerkki">
    <w:name w:val="Päivämäärän ja numeron merkki"/>
    <w:basedOn w:val="DefaultParagraphFont"/>
    <w:link w:val="Pivmrjanumero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imi">
    <w:name w:val="Nimi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Iskulause">
    <w:name w:val="Iskulause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Summa">
    <w:name w:val="Summa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Kiitos">
    <w:name w:val="Kiitos!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Sarakeotsikot">
    <w:name w:val="Sarakeotsikot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Keskitetty">
    <w:name w:val="Keskitetty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Selitteet">
    <w:name w:val="Selitteet"/>
    <w:basedOn w:val="Heading2"/>
    <w:uiPriority w:val="3"/>
    <w:qFormat/>
    <w:rsid w:val="003756B5"/>
    <w:pPr>
      <w:jc w:val="right"/>
    </w:pPr>
  </w:style>
  <w:style w:type="paragraph" w:customStyle="1" w:styleId="Vanhenemispivmr">
    <w:name w:val="Vanhenemispäivämäärä"/>
    <w:basedOn w:val="Pivmrjanumero"/>
    <w:link w:val="Vanhenemispivmrnmerkki"/>
    <w:uiPriority w:val="2"/>
    <w:qFormat/>
    <w:rsid w:val="00D36630"/>
    <w:rPr>
      <w:b/>
    </w:rPr>
  </w:style>
  <w:style w:type="character" w:customStyle="1" w:styleId="Vanhenemispivmrnmerkki">
    <w:name w:val="Vanhenemispäivämäärän merkki"/>
    <w:basedOn w:val="Pivmrnjanumeronmerkki"/>
    <w:link w:val="Vanhenemispivmr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Pieniteksti">
    <w:name w:val="Pieni teksti"/>
    <w:basedOn w:val="Normal"/>
    <w:link w:val="Pienentekstinmerkki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Pienentekstinmerkki">
    <w:name w:val="Pienen tekstin merkki"/>
    <w:basedOn w:val="DefaultParagraphFont"/>
    <w:link w:val="Pieniteksti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Strong">
    <w:name w:val="Strong"/>
    <w:basedOn w:val="DefaultParagraphFont"/>
    <w:qFormat/>
    <w:rsid w:val="006D01AA"/>
    <w:rPr>
      <w:b/>
      <w:bCs/>
    </w:rPr>
  </w:style>
  <w:style w:type="table" w:styleId="TableGrid">
    <w:name w:val="Table Grid"/>
    <w:basedOn w:val="TableNormal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4031\AppData\Local\Microsoft\Office\16.0\DTS\fi-FI%7bF27E8C58-38D0-4018-8AAA-93CC40F6A43B%7d\%7bDD1F513D-76B0-41B8-A13A-51050A1C65D7%7dtf0280804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{DD1F513D-76B0-41B8-A13A-51050A1C65D7}tf02808042_win32.dotx</Template>
  <TotalTime>55</TotalTime>
  <Pages>1</Pages>
  <Words>178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Lensu</dc:creator>
  <cp:lastModifiedBy>Armi Rissanen</cp:lastModifiedBy>
  <cp:revision>14</cp:revision>
  <cp:lastPrinted>2004-06-01T20:10:00Z</cp:lastPrinted>
  <dcterms:created xsi:type="dcterms:W3CDTF">2024-04-03T08:10:00Z</dcterms:created>
  <dcterms:modified xsi:type="dcterms:W3CDTF">2025-01-20T13:50:00Z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