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settelutaulukko logon, laskun numeron, päivämäärän, vanhenemispäivämäärän, yrityksen nimen ja iskulauseen, osoitteen, puhelin- ja faksinumeron ja sähköpostiosoitteen kirjoittamista varten"/>
      </w:tblPr>
      <w:tblGrid>
        <w:gridCol w:w="5629"/>
        <w:gridCol w:w="3973"/>
      </w:tblGrid>
      <w:tr w:rsidR="009C5836" w:rsidRPr="0048228D" w14:paraId="406892F3" w14:textId="77777777" w:rsidTr="00C320D4">
        <w:trPr>
          <w:trHeight w:val="668"/>
        </w:trPr>
        <w:tc>
          <w:tcPr>
            <w:tcW w:w="5629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</w:tcPr>
          <w:p w14:paraId="5E533F6A" w14:textId="77777777" w:rsidR="009C5836" w:rsidRPr="0048228D" w:rsidRDefault="00D36630" w:rsidP="00761383">
            <w:r w:rsidRPr="0048228D">
              <w:rPr>
                <w:noProof/>
              </w:rPr>
              <w:drawing>
                <wp:inline distT="0" distB="0" distL="0" distR="0" wp14:anchorId="04DDE665" wp14:editId="78402ACF">
                  <wp:extent cx="857249" cy="378097"/>
                  <wp:effectExtent l="0" t="0" r="635" b="3175"/>
                  <wp:docPr id="6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Kuv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49" cy="37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3" w:type="dxa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14:paraId="3AB4AD49" w14:textId="0DAD7AA4" w:rsidR="009C5836" w:rsidRPr="00C320D4" w:rsidRDefault="00C125CE" w:rsidP="00E27198">
            <w:pPr>
              <w:pStyle w:val="Heading1"/>
              <w:rPr>
                <w:sz w:val="28"/>
                <w:szCs w:val="12"/>
              </w:rPr>
            </w:pPr>
            <w:r>
              <w:rPr>
                <w:sz w:val="28"/>
                <w:szCs w:val="12"/>
              </w:rPr>
              <w:t>Harjoittelu</w:t>
            </w:r>
            <w:r w:rsidR="00C320D4" w:rsidRPr="00C320D4">
              <w:rPr>
                <w:sz w:val="28"/>
                <w:szCs w:val="12"/>
              </w:rPr>
              <w:t>anomus</w:t>
            </w:r>
          </w:p>
        </w:tc>
      </w:tr>
      <w:tr w:rsidR="009C5836" w:rsidRPr="0048228D" w14:paraId="4B42649C" w14:textId="77777777" w:rsidTr="00C320D4">
        <w:trPr>
          <w:trHeight w:val="558"/>
        </w:trPr>
        <w:tc>
          <w:tcPr>
            <w:tcW w:w="5629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p w14:paraId="7FFF260D" w14:textId="1308848B" w:rsidR="009C5836" w:rsidRPr="0048228D" w:rsidRDefault="00C125CE" w:rsidP="00D36630">
            <w:pPr>
              <w:pStyle w:val="Iskulause"/>
              <w:rPr>
                <w:noProof/>
              </w:rPr>
            </w:pPr>
            <w:r>
              <w:rPr>
                <w:noProof/>
                <w:sz w:val="22"/>
                <w:szCs w:val="28"/>
              </w:rPr>
              <w:t>Kauppatieteiden kandidaatin ja maisterin</w:t>
            </w:r>
            <w:r w:rsidR="00C320D4" w:rsidRPr="009E7427">
              <w:rPr>
                <w:noProof/>
                <w:sz w:val="22"/>
                <w:szCs w:val="28"/>
              </w:rPr>
              <w:t xml:space="preserve"> tutkinto</w:t>
            </w:r>
          </w:p>
        </w:tc>
        <w:tc>
          <w:tcPr>
            <w:tcW w:w="3973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D637312" w14:textId="7E6E9779" w:rsidR="009C5836" w:rsidRPr="0048228D" w:rsidRDefault="009C5836" w:rsidP="00D36630">
            <w:pPr>
              <w:pStyle w:val="Pivmrjanumero"/>
            </w:pPr>
          </w:p>
        </w:tc>
      </w:tr>
    </w:tbl>
    <w:p w14:paraId="1B15A03F" w14:textId="11C8B507" w:rsidR="008A3C48" w:rsidRPr="0048228D" w:rsidRDefault="008A3C48" w:rsidP="00897D19"/>
    <w:tbl>
      <w:tblPr>
        <w:tblW w:w="5000" w:type="pct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  <w:tblDescription w:val="Anna vastaanottavan yhteyshenkilön nimi, yrityksen nimi, osoite, puhelinnumero ja asiakastunnusnumero"/>
      </w:tblPr>
      <w:tblGrid>
        <w:gridCol w:w="1488"/>
        <w:gridCol w:w="4182"/>
        <w:gridCol w:w="3932"/>
      </w:tblGrid>
      <w:tr w:rsidR="003A1E70" w:rsidRPr="0048228D" w14:paraId="5C55C662" w14:textId="77777777" w:rsidTr="00401116">
        <w:trPr>
          <w:trHeight w:val="1184"/>
        </w:trPr>
        <w:tc>
          <w:tcPr>
            <w:tcW w:w="1488" w:type="dxa"/>
          </w:tcPr>
          <w:p w14:paraId="27B14FAE" w14:textId="6377A6D3" w:rsidR="003A1E70" w:rsidRPr="0048228D" w:rsidRDefault="00C320D4" w:rsidP="00703C78">
            <w:pPr>
              <w:pStyle w:val="Heading2"/>
            </w:pPr>
            <w:r>
              <w:t>OPISKELIJAN TIEDOT</w:t>
            </w:r>
          </w:p>
        </w:tc>
        <w:tc>
          <w:tcPr>
            <w:tcW w:w="4182" w:type="dxa"/>
          </w:tcPr>
          <w:p w14:paraId="584A81ED" w14:textId="515C3182" w:rsidR="00D3663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Nimi:</w:t>
            </w:r>
          </w:p>
          <w:p w14:paraId="3D675862" w14:textId="2F39173B" w:rsidR="00D36630" w:rsidRPr="0048228D" w:rsidRDefault="00C320D4" w:rsidP="00401116">
            <w:pPr>
              <w:tabs>
                <w:tab w:val="left" w:pos="948"/>
              </w:tabs>
            </w:pPr>
            <w:r>
              <w:t>Sähköpostiosoite:</w:t>
            </w:r>
            <w:r w:rsidR="003553B2">
              <w:t xml:space="preserve"> </w:t>
            </w:r>
          </w:p>
          <w:p w14:paraId="40B68809" w14:textId="55D59D2B" w:rsidR="00D36630" w:rsidRPr="0048228D" w:rsidRDefault="00C320D4" w:rsidP="00401116">
            <w:pPr>
              <w:tabs>
                <w:tab w:val="left" w:pos="948"/>
              </w:tabs>
            </w:pPr>
            <w:r>
              <w:t>Puhelin:</w:t>
            </w:r>
          </w:p>
          <w:p w14:paraId="60A36FC6" w14:textId="77777777" w:rsidR="00C125CE" w:rsidRDefault="00C125CE" w:rsidP="00401116">
            <w:pPr>
              <w:tabs>
                <w:tab w:val="left" w:pos="948"/>
              </w:tabs>
            </w:pPr>
            <w:r>
              <w:t>Suuntautumisvaihtoehto/</w:t>
            </w:r>
          </w:p>
          <w:p w14:paraId="358D9258" w14:textId="7F50FA68" w:rsidR="00D36630" w:rsidRPr="0048228D" w:rsidRDefault="00C125CE" w:rsidP="00401116">
            <w:pPr>
              <w:tabs>
                <w:tab w:val="left" w:pos="948"/>
              </w:tabs>
            </w:pPr>
            <w:r>
              <w:t>maisteri</w:t>
            </w:r>
            <w:r w:rsidR="00C320D4">
              <w:t>ohjelma:</w:t>
            </w:r>
            <w:r w:rsidR="003553B2">
              <w:t xml:space="preserve"> </w:t>
            </w:r>
            <w:sdt>
              <w:sdtPr>
                <w:id w:val="382610622"/>
                <w:placeholder>
                  <w:docPart w:val="4E8DE9FB950E4C01B045527FE1705B40"/>
                </w:placeholder>
                <w:showingPlcHdr/>
                <w:dropDownList>
                  <w:listItem w:value="Choose an item."/>
                  <w:listItem w:displayText="Hankintojen johtaminen" w:value="Hankintojen johtaminen"/>
                  <w:listItem w:displayText="Laskentatoimi" w:value="Laskentatoimi"/>
                  <w:listItem w:displayText="Liiketoiminta-analytiikka" w:value="Liiketoiminta-analytiikka"/>
                  <w:listItem w:displayText="Strateginen rahoitus" w:value="Strateginen rahoitus"/>
                  <w:listItem w:displayText="Kansainvälinen markkinointi" w:value="Kansainvälinen markkinointi"/>
                  <w:listItem w:displayText="Sustainable International Business" w:value="Sustainable International Business"/>
                  <w:listItem w:displayText="LAMO" w:value="LAMO"/>
                  <w:listItem w:displayText="TIJO" w:value="TIJO"/>
                  <w:listItem w:displayText="MBAN" w:value="MBAN"/>
                  <w:listItem w:displayText="MIBE" w:value="MIBE"/>
                  <w:listItem w:displayText="MIMM" w:value="MIMM"/>
                  <w:listItem w:displayText="MSF" w:value="MSF"/>
                  <w:listItem w:displayText="MSM" w:value="MSM"/>
                  <w:listItem w:displayText="SMYM" w:value="SMYM"/>
                </w:dropDownList>
              </w:sdtPr>
              <w:sdtEndPr/>
              <w:sdtContent>
                <w:r w:rsidR="00195066" w:rsidRPr="005A33AB">
                  <w:rPr>
                    <w:rStyle w:val="PlaceholderText"/>
                  </w:rPr>
                  <w:t>Choose an item.</w:t>
                </w:r>
              </w:sdtContent>
            </w:sdt>
          </w:p>
          <w:p w14:paraId="755AADB6" w14:textId="2646A9B3" w:rsidR="00F1331E" w:rsidRDefault="006A4DEB" w:rsidP="00401116">
            <w:pPr>
              <w:tabs>
                <w:tab w:val="left" w:pos="948"/>
              </w:tabs>
            </w:pPr>
            <w:r>
              <w:t>Aloitusvuosi ja -lukukausi:</w:t>
            </w:r>
            <w:r w:rsidR="00F1331E">
              <w:t xml:space="preserve"> </w:t>
            </w:r>
          </w:p>
          <w:p w14:paraId="133401FA" w14:textId="37F96313" w:rsidR="00D36630" w:rsidRPr="0048228D" w:rsidRDefault="00C320D4" w:rsidP="00401116">
            <w:pPr>
              <w:tabs>
                <w:tab w:val="left" w:pos="948"/>
              </w:tabs>
            </w:pPr>
            <w:r>
              <w:t>Harjoittelun tarkastaja:</w:t>
            </w:r>
          </w:p>
          <w:p w14:paraId="4D3C9CA6" w14:textId="19FA5242" w:rsidR="003A1E70" w:rsidRPr="0048228D" w:rsidRDefault="00C320D4" w:rsidP="00401116">
            <w:pPr>
              <w:tabs>
                <w:tab w:val="left" w:pos="948"/>
              </w:tabs>
            </w:pPr>
            <w:r>
              <w:t>Opintojaksotunniste:</w:t>
            </w:r>
            <w:r w:rsidR="00195066">
              <w:t xml:space="preserve"> </w:t>
            </w:r>
            <w:sdt>
              <w:sdtPr>
                <w:id w:val="-1720888976"/>
                <w:placeholder>
                  <w:docPart w:val="BED6142FFC6D49B0B7D0B46DDD3FA4F7"/>
                </w:placeholder>
                <w:showingPlcHdr/>
                <w:dropDownList>
                  <w:listItem w:value="Choose an item."/>
                  <w:listItem w:displayText="A130A2002 harjoittelu KTK-tutkinto" w:value="A130A2002 harjoittelu KTK-tutkinto"/>
                  <w:listItem w:displayText="A130A2002U harjoittelu ulkomailla KTK-tutkinto" w:value="A130A2002U harjoittelu ulkomailla KTK-tutkinto"/>
                  <w:listItem w:displayText="A130A2101 harjoittelu KTM-tutkinto" w:value="A130A2101 harjoittelu KTM-tutkinto"/>
                  <w:listItem w:displayText="A130A2101U harjoittelu ulkomailla KTM-tutkinto" w:value="A130A2101U harjoittelu ulkomailla KTM-tutkinto"/>
                </w:dropDownList>
              </w:sdtPr>
              <w:sdtEndPr/>
              <w:sdtContent>
                <w:r w:rsidR="00195066" w:rsidRPr="005A33AB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932" w:type="dxa"/>
          </w:tcPr>
          <w:p w14:paraId="29527B6D" w14:textId="50965D1C" w:rsidR="003A1E70" w:rsidRPr="00401116" w:rsidRDefault="00C320D4" w:rsidP="00401116">
            <w:pPr>
              <w:tabs>
                <w:tab w:val="left" w:pos="948"/>
              </w:tabs>
              <w:rPr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t>Opiskelijanro:</w:t>
            </w:r>
          </w:p>
        </w:tc>
      </w:tr>
    </w:tbl>
    <w:p w14:paraId="3EEAD5B0" w14:textId="002E1D4F" w:rsidR="00E008EE" w:rsidRDefault="00E008EE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7256959" wp14:editId="105B0432">
                <wp:simplePos x="0" y="0"/>
                <wp:positionH relativeFrom="column">
                  <wp:posOffset>2669540</wp:posOffset>
                </wp:positionH>
                <wp:positionV relativeFrom="paragraph">
                  <wp:posOffset>53975</wp:posOffset>
                </wp:positionV>
                <wp:extent cx="1367790" cy="1404620"/>
                <wp:effectExtent l="0" t="0" r="22860" b="28575"/>
                <wp:wrapSquare wrapText="bothSides"/>
                <wp:docPr id="20761955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0E86B" w14:textId="3BFFB872" w:rsidR="00E008EE" w:rsidRPr="00E008EE" w:rsidRDefault="00E008EE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2569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0.2pt;margin-top:4.25pt;width:107.7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">
                <v:textbox style="mso-fit-shape-to-text:t">
                  <w:txbxContent>
                    <w:p w14:paraId="1FB0E86B" w14:textId="3BFFB872" w:rsidR="00E008EE" w:rsidRPr="00E008EE" w:rsidRDefault="00E008EE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13C43292" wp14:editId="00909A27">
                <wp:simplePos x="0" y="0"/>
                <wp:positionH relativeFrom="column">
                  <wp:posOffset>4037965</wp:posOffset>
                </wp:positionH>
                <wp:positionV relativeFrom="page">
                  <wp:posOffset>2874645</wp:posOffset>
                </wp:positionV>
                <wp:extent cx="840740" cy="238125"/>
                <wp:effectExtent l="0" t="0" r="0" b="9525"/>
                <wp:wrapTight wrapText="bothSides">
                  <wp:wrapPolygon edited="0">
                    <wp:start x="0" y="0"/>
                    <wp:lineTo x="0" y="20736"/>
                    <wp:lineTo x="21045" y="20736"/>
                    <wp:lineTo x="21045" y="0"/>
                    <wp:lineTo x="0" y="0"/>
                  </wp:wrapPolygon>
                </wp:wrapTight>
                <wp:docPr id="446536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B53233" w14:textId="3DF820AA" w:rsidR="00E008EE" w:rsidRPr="00E12F5E" w:rsidRDefault="00E008EE" w:rsidP="00E008EE">
                            <w:r>
                              <w:t>tutkintoon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C43292" id="_x0000_s1027" type="#_x0000_t202" style="position:absolute;margin-left:317.95pt;margin-top:226.35pt;width:66.2pt;height:18.75pt;z-index:-251616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" stroked="f">
                <v:textbox style="mso-fit-shape-to-text:t">
                  <w:txbxContent>
                    <w:p w14:paraId="69B53233" w14:textId="3DF820AA" w:rsidR="00E008EE" w:rsidRPr="00E12F5E" w:rsidRDefault="00E008EE" w:rsidP="00E008EE">
                      <w:r>
                        <w:t>tutkintoon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F809EA2" wp14:editId="13D1D9C9">
                <wp:simplePos x="0" y="0"/>
                <wp:positionH relativeFrom="column">
                  <wp:posOffset>2260397</wp:posOffset>
                </wp:positionH>
                <wp:positionV relativeFrom="page">
                  <wp:posOffset>2900045</wp:posOffset>
                </wp:positionV>
                <wp:extent cx="321310" cy="238125"/>
                <wp:effectExtent l="0" t="0" r="2540" b="9525"/>
                <wp:wrapTight wrapText="bothSides">
                  <wp:wrapPolygon edited="0">
                    <wp:start x="0" y="0"/>
                    <wp:lineTo x="0" y="20736"/>
                    <wp:lineTo x="20490" y="20736"/>
                    <wp:lineTo x="20490" y="0"/>
                    <wp:lineTo x="0" y="0"/>
                  </wp:wrapPolygon>
                </wp:wrapTight>
                <wp:docPr id="12161359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395C4" w14:textId="31B789A7" w:rsidR="00E008EE" w:rsidRPr="00E12F5E" w:rsidRDefault="00E008EE" w:rsidP="00E008EE">
                            <w:proofErr w:type="gramStart"/>
                            <w:r>
                              <w:t>op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09EA2" id="_x0000_s1028" type="#_x0000_t202" style="position:absolute;margin-left:178pt;margin-top:228.35pt;width:25.3pt;height:18.75pt;z-index:-251612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" stroked="f">
                <v:textbox style="mso-fit-shape-to-text:t">
                  <w:txbxContent>
                    <w:p w14:paraId="106395C4" w14:textId="31B789A7" w:rsidR="00E008EE" w:rsidRPr="00E12F5E" w:rsidRDefault="00E008EE" w:rsidP="00E008EE">
                      <w:proofErr w:type="gramStart"/>
                      <w:r>
                        <w:t>op</w:t>
                      </w:r>
                      <w:proofErr w:type="gram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4B960CA" wp14:editId="48A63941">
                <wp:simplePos x="0" y="0"/>
                <wp:positionH relativeFrom="column">
                  <wp:posOffset>1864919</wp:posOffset>
                </wp:positionH>
                <wp:positionV relativeFrom="page">
                  <wp:posOffset>2865755</wp:posOffset>
                </wp:positionV>
                <wp:extent cx="347345" cy="247650"/>
                <wp:effectExtent l="0" t="0" r="14605" b="19050"/>
                <wp:wrapSquare wrapText="bothSides"/>
                <wp:docPr id="21204905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ECFB" w14:textId="77777777" w:rsidR="00E008EE" w:rsidRDefault="00E008EE" w:rsidP="00E008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960CA" id="_x0000_s1029" type="#_x0000_t202" style="position:absolute;margin-left:146.85pt;margin-top:225.65pt;width:27.35pt;height:19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h4+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">
                <v:textbox>
                  <w:txbxContent>
                    <w:p w14:paraId="1B57ECFB" w14:textId="77777777" w:rsidR="00E008EE" w:rsidRDefault="00E008EE" w:rsidP="00E008EE"/>
                  </w:txbxContent>
                </v:textbox>
                <w10:wrap type="square" anchory="page"/>
              </v:shape>
            </w:pict>
          </mc:Fallback>
        </mc:AlternateContent>
      </w:r>
    </w:p>
    <w:p w14:paraId="61A889DF" w14:textId="37C1407E" w:rsidR="008A3C48" w:rsidRPr="0048228D" w:rsidRDefault="00E008EE">
      <w:r>
        <w:t xml:space="preserve">Aiemmin </w:t>
      </w:r>
      <w:proofErr w:type="spellStart"/>
      <w:r>
        <w:t>hyväksiluettu</w:t>
      </w:r>
      <w:proofErr w:type="spellEnd"/>
      <w:r>
        <w:t xml:space="preserve"> harjoittelu </w:t>
      </w:r>
    </w:p>
    <w:tbl>
      <w:tblPr>
        <w:tblW w:w="5000" w:type="pct"/>
        <w:tblInd w:w="-5" w:type="dxa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3273"/>
        <w:gridCol w:w="2109"/>
        <w:gridCol w:w="2268"/>
        <w:gridCol w:w="1942"/>
      </w:tblGrid>
      <w:tr w:rsidR="00E008EE" w:rsidRPr="0048228D" w14:paraId="701BCF9A" w14:textId="109EB2AB" w:rsidTr="00E008EE">
        <w:trPr>
          <w:cantSplit/>
          <w:trHeight w:val="296"/>
        </w:trPr>
        <w:tc>
          <w:tcPr>
            <w:tcW w:w="3273" w:type="dxa"/>
            <w:shd w:val="clear" w:color="auto" w:fill="DBE5F1" w:themeFill="accent1" w:themeFillTint="33"/>
            <w:vAlign w:val="center"/>
          </w:tcPr>
          <w:p w14:paraId="19BE1BE9" w14:textId="3ED05261" w:rsidR="00E008EE" w:rsidRPr="0048228D" w:rsidRDefault="00E008EE" w:rsidP="008A3C48">
            <w:pPr>
              <w:pStyle w:val="Sarakeotsikot"/>
            </w:pPr>
            <w:r>
              <w:t>Työpaikka</w:t>
            </w:r>
          </w:p>
        </w:tc>
        <w:tc>
          <w:tcPr>
            <w:tcW w:w="2109" w:type="dxa"/>
            <w:shd w:val="clear" w:color="auto" w:fill="DBE5F1" w:themeFill="accent1" w:themeFillTint="33"/>
            <w:vAlign w:val="center"/>
          </w:tcPr>
          <w:p w14:paraId="2D4182B3" w14:textId="35A43DA6" w:rsidR="00E008EE" w:rsidRPr="0048228D" w:rsidRDefault="00E008EE" w:rsidP="00C1473F">
            <w:pPr>
              <w:pStyle w:val="Sarakeotsikot"/>
            </w:pPr>
            <w:r>
              <w:t>aika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01B3DBA" w14:textId="390C786D" w:rsidR="00E008EE" w:rsidRPr="0048228D" w:rsidRDefault="00E008EE" w:rsidP="008A3C48">
            <w:pPr>
              <w:pStyle w:val="Sarakeotsikot"/>
            </w:pPr>
            <w:r>
              <w:t>työviikot (kokoaikaista työskentelyä)</w:t>
            </w:r>
          </w:p>
        </w:tc>
        <w:tc>
          <w:tcPr>
            <w:tcW w:w="1942" w:type="dxa"/>
            <w:shd w:val="clear" w:color="auto" w:fill="DBE5F1" w:themeFill="accent1" w:themeFillTint="33"/>
          </w:tcPr>
          <w:p w14:paraId="33391414" w14:textId="0CE801B6" w:rsidR="00E008EE" w:rsidRDefault="00E008EE" w:rsidP="008A3C48">
            <w:pPr>
              <w:pStyle w:val="Sarakeotsikot"/>
            </w:pPr>
            <w:r>
              <w:t>opintopisteet (2 työviikkoa = 1 op)</w:t>
            </w:r>
          </w:p>
        </w:tc>
      </w:tr>
      <w:tr w:rsidR="00E008EE" w:rsidRPr="0048228D" w14:paraId="231ECCCA" w14:textId="2FC40175" w:rsidTr="00E008EE">
        <w:trPr>
          <w:cantSplit/>
          <w:trHeight w:val="296"/>
        </w:trPr>
        <w:tc>
          <w:tcPr>
            <w:tcW w:w="3273" w:type="dxa"/>
            <w:shd w:val="clear" w:color="auto" w:fill="auto"/>
            <w:vAlign w:val="center"/>
          </w:tcPr>
          <w:p w14:paraId="75F82846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4C2E03D5" w14:textId="13B63D56" w:rsidR="00E008EE" w:rsidRPr="0048228D" w:rsidRDefault="00E008EE" w:rsidP="00761383">
            <w:pPr>
              <w:pStyle w:val="Keskitetty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7668591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1942" w:type="dxa"/>
          </w:tcPr>
          <w:p w14:paraId="0D78B635" w14:textId="77777777" w:rsidR="00E008EE" w:rsidRPr="0048228D" w:rsidRDefault="00E008EE" w:rsidP="00761383">
            <w:pPr>
              <w:pStyle w:val="Keskitetty"/>
            </w:pPr>
          </w:p>
        </w:tc>
      </w:tr>
      <w:tr w:rsidR="00E008EE" w:rsidRPr="0048228D" w14:paraId="30C7C549" w14:textId="6AF2B46B" w:rsidTr="00E008EE">
        <w:trPr>
          <w:cantSplit/>
          <w:trHeight w:val="296"/>
        </w:trPr>
        <w:tc>
          <w:tcPr>
            <w:tcW w:w="3273" w:type="dxa"/>
            <w:shd w:val="clear" w:color="auto" w:fill="auto"/>
            <w:vAlign w:val="center"/>
          </w:tcPr>
          <w:p w14:paraId="3F76ECD2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50680BBB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296DDCC" w14:textId="77777777" w:rsidR="00E008EE" w:rsidRPr="0048228D" w:rsidRDefault="00E008EE" w:rsidP="00761383">
            <w:pPr>
              <w:pStyle w:val="Keskitetty"/>
            </w:pPr>
          </w:p>
        </w:tc>
        <w:tc>
          <w:tcPr>
            <w:tcW w:w="1942" w:type="dxa"/>
          </w:tcPr>
          <w:p w14:paraId="7C004A4E" w14:textId="77777777" w:rsidR="00E008EE" w:rsidRPr="0048228D" w:rsidRDefault="00E008EE" w:rsidP="00761383">
            <w:pPr>
              <w:pStyle w:val="Keskitetty"/>
            </w:pPr>
          </w:p>
        </w:tc>
      </w:tr>
    </w:tbl>
    <w:p w14:paraId="184FCF81" w14:textId="6CD6B07A" w:rsidR="00E12F5E" w:rsidRPr="006D01AA" w:rsidRDefault="00E008EE" w:rsidP="00897D19">
      <w:pPr>
        <w:rPr>
          <w:rStyle w:val="Strong"/>
          <w:sz w:val="22"/>
          <w:szCs w:val="24"/>
        </w:rPr>
      </w:pPr>
      <w:r>
        <w:rPr>
          <w:rStyle w:val="Strong"/>
        </w:rPr>
        <w:t xml:space="preserve">Työ oli kokoaikaista </w:t>
      </w:r>
      <w:sdt>
        <w:sdtPr>
          <w:rPr>
            <w:rStyle w:val="Strong"/>
            <w:sz w:val="22"/>
            <w:szCs w:val="24"/>
          </w:rPr>
          <w:id w:val="-11939920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rStyle w:val="Strong"/>
          <w:sz w:val="22"/>
          <w:szCs w:val="24"/>
        </w:rPr>
        <w:t xml:space="preserve"> </w:t>
      </w:r>
      <w:r>
        <w:rPr>
          <w:rStyle w:val="Strong"/>
        </w:rPr>
        <w:t xml:space="preserve">osa-aikaista </w:t>
      </w:r>
      <w:sdt>
        <w:sdtPr>
          <w:rPr>
            <w:rStyle w:val="Strong"/>
            <w:sz w:val="22"/>
            <w:szCs w:val="24"/>
          </w:rPr>
          <w:id w:val="791861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 w:rsidR="00AC2929"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  <w:r>
        <w:rPr>
          <w:rStyle w:val="Strong"/>
        </w:rPr>
        <w:t xml:space="preserve"> </w:t>
      </w:r>
      <w:r>
        <w:rPr>
          <w:rStyle w:val="Strong"/>
        </w:rPr>
        <w:tab/>
      </w:r>
      <w:r w:rsidR="00E12F5E" w:rsidRPr="006D01AA">
        <w:rPr>
          <w:rStyle w:val="Strong"/>
        </w:rPr>
        <w:t>Työ</w:t>
      </w:r>
      <w:r>
        <w:rPr>
          <w:rStyle w:val="Strong"/>
        </w:rPr>
        <w:t>harjoittelu</w:t>
      </w:r>
      <w:r w:rsidR="00E12F5E" w:rsidRPr="006D01AA">
        <w:rPr>
          <w:rStyle w:val="Strong"/>
        </w:rPr>
        <w:t xml:space="preserve"> on suoritettu ulkomailla </w:t>
      </w:r>
      <w:sdt>
        <w:sdtPr>
          <w:rPr>
            <w:rStyle w:val="Strong"/>
            <w:sz w:val="22"/>
            <w:szCs w:val="24"/>
          </w:rPr>
          <w:id w:val="-19207004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6662E920" w14:textId="3637F578" w:rsidR="00E31C1B" w:rsidRDefault="00E31C1B" w:rsidP="00897D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FBD6DAA" wp14:editId="038BF723">
                <wp:simplePos x="0" y="0"/>
                <wp:positionH relativeFrom="column">
                  <wp:posOffset>2106295</wp:posOffset>
                </wp:positionH>
                <wp:positionV relativeFrom="page">
                  <wp:posOffset>4288968</wp:posOffset>
                </wp:positionV>
                <wp:extent cx="347345" cy="247650"/>
                <wp:effectExtent l="0" t="0" r="14605" b="19050"/>
                <wp:wrapSquare wrapText="bothSides"/>
                <wp:docPr id="98682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029C3" w14:textId="77777777" w:rsidR="00E31C1B" w:rsidRDefault="00E31C1B" w:rsidP="00E31C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D6DAA" id="_x0000_s1030" type="#_x0000_t202" style="position:absolute;margin-left:165.85pt;margin-top:337.7pt;width:27.35pt;height:19.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">
                <v:textbox>
                  <w:txbxContent>
                    <w:p w14:paraId="600029C3" w14:textId="77777777" w:rsidR="00E31C1B" w:rsidRDefault="00E31C1B" w:rsidP="00E31C1B"/>
                  </w:txbxContent>
                </v:textbox>
                <w10:wrap type="square" anchory="page"/>
              </v:shape>
            </w:pict>
          </mc:Fallback>
        </mc:AlternateContent>
      </w:r>
    </w:p>
    <w:p w14:paraId="5FF1922D" w14:textId="3567B3A1" w:rsidR="00E12F5E" w:rsidRDefault="00E31C1B" w:rsidP="00897D19">
      <w:r>
        <w:t xml:space="preserve">Keskimääräinen työtuntimäärä viikossa </w:t>
      </w:r>
    </w:p>
    <w:p w14:paraId="2218F5FF" w14:textId="77777777" w:rsidR="00E31C1B" w:rsidRDefault="00E31C1B" w:rsidP="00897D19"/>
    <w:p w14:paraId="0B12CEB3" w14:textId="656338E7" w:rsidR="00E31C1B" w:rsidRDefault="00E31C1B" w:rsidP="00897D19">
      <w:r>
        <w:t>Erasmus-harjoittelu</w:t>
      </w:r>
    </w:p>
    <w:p w14:paraId="1018CB75" w14:textId="2612B770" w:rsidR="00F1331E" w:rsidRPr="0048228D" w:rsidRDefault="00F1331E" w:rsidP="00897D19"/>
    <w:tbl>
      <w:tblPr>
        <w:tblW w:w="5000" w:type="pct"/>
        <w:tblInd w:w="-5" w:type="dxa"/>
        <w:tblBorders>
          <w:top w:val="single" w:sz="12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Anna myyjän nimi, tehtävänimike, maksuehdot ja määräpäivä tähän taulukkoon"/>
      </w:tblPr>
      <w:tblGrid>
        <w:gridCol w:w="3273"/>
        <w:gridCol w:w="2109"/>
        <w:gridCol w:w="2268"/>
        <w:gridCol w:w="1942"/>
      </w:tblGrid>
      <w:tr w:rsidR="00E31C1B" w:rsidRPr="0048228D" w14:paraId="74DE4CCC" w14:textId="77777777" w:rsidTr="0007537C">
        <w:trPr>
          <w:cantSplit/>
          <w:trHeight w:val="296"/>
        </w:trPr>
        <w:tc>
          <w:tcPr>
            <w:tcW w:w="3273" w:type="dxa"/>
            <w:shd w:val="clear" w:color="auto" w:fill="DBE5F1" w:themeFill="accent1" w:themeFillTint="33"/>
            <w:vAlign w:val="center"/>
          </w:tcPr>
          <w:p w14:paraId="3C6EE659" w14:textId="77777777" w:rsidR="00E31C1B" w:rsidRPr="0048228D" w:rsidRDefault="00E31C1B" w:rsidP="0007537C">
            <w:pPr>
              <w:pStyle w:val="Sarakeotsikot"/>
            </w:pPr>
            <w:r>
              <w:t>Työpaikka</w:t>
            </w:r>
          </w:p>
        </w:tc>
        <w:tc>
          <w:tcPr>
            <w:tcW w:w="2109" w:type="dxa"/>
            <w:shd w:val="clear" w:color="auto" w:fill="DBE5F1" w:themeFill="accent1" w:themeFillTint="33"/>
            <w:vAlign w:val="center"/>
          </w:tcPr>
          <w:p w14:paraId="0587C1FF" w14:textId="77777777" w:rsidR="00E31C1B" w:rsidRPr="0048228D" w:rsidRDefault="00E31C1B" w:rsidP="0007537C">
            <w:pPr>
              <w:pStyle w:val="Sarakeotsikot"/>
            </w:pPr>
            <w:r>
              <w:t>aika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42A0910" w14:textId="77777777" w:rsidR="00E31C1B" w:rsidRPr="0048228D" w:rsidRDefault="00E31C1B" w:rsidP="0007537C">
            <w:pPr>
              <w:pStyle w:val="Sarakeotsikot"/>
            </w:pPr>
            <w:r>
              <w:t>työviikot (kokoaikaista työskentelyä)</w:t>
            </w:r>
          </w:p>
        </w:tc>
        <w:tc>
          <w:tcPr>
            <w:tcW w:w="1942" w:type="dxa"/>
            <w:shd w:val="clear" w:color="auto" w:fill="DBE5F1" w:themeFill="accent1" w:themeFillTint="33"/>
          </w:tcPr>
          <w:p w14:paraId="1BAA71D9" w14:textId="77777777" w:rsidR="00E31C1B" w:rsidRDefault="00E31C1B" w:rsidP="0007537C">
            <w:pPr>
              <w:pStyle w:val="Sarakeotsikot"/>
            </w:pPr>
            <w:r>
              <w:t>opintopisteet (2 työviikkoa = 1 op)</w:t>
            </w:r>
          </w:p>
        </w:tc>
      </w:tr>
      <w:tr w:rsidR="00E31C1B" w:rsidRPr="0048228D" w14:paraId="4344E631" w14:textId="77777777" w:rsidTr="0007537C">
        <w:trPr>
          <w:cantSplit/>
          <w:trHeight w:val="296"/>
        </w:trPr>
        <w:tc>
          <w:tcPr>
            <w:tcW w:w="3273" w:type="dxa"/>
            <w:shd w:val="clear" w:color="auto" w:fill="auto"/>
            <w:vAlign w:val="center"/>
          </w:tcPr>
          <w:p w14:paraId="0F352C71" w14:textId="77777777" w:rsidR="00E31C1B" w:rsidRPr="0048228D" w:rsidRDefault="00E31C1B" w:rsidP="0007537C">
            <w:pPr>
              <w:pStyle w:val="Keskitetty"/>
            </w:pPr>
          </w:p>
        </w:tc>
        <w:tc>
          <w:tcPr>
            <w:tcW w:w="2109" w:type="dxa"/>
            <w:shd w:val="clear" w:color="auto" w:fill="auto"/>
            <w:vAlign w:val="center"/>
          </w:tcPr>
          <w:p w14:paraId="05F6A81F" w14:textId="77777777" w:rsidR="00E31C1B" w:rsidRPr="0048228D" w:rsidRDefault="00E31C1B" w:rsidP="0007537C">
            <w:pPr>
              <w:pStyle w:val="Keskitetty"/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29C6229" w14:textId="77777777" w:rsidR="00E31C1B" w:rsidRPr="0048228D" w:rsidRDefault="00E31C1B" w:rsidP="0007537C">
            <w:pPr>
              <w:pStyle w:val="Keskitetty"/>
            </w:pPr>
          </w:p>
        </w:tc>
        <w:tc>
          <w:tcPr>
            <w:tcW w:w="1942" w:type="dxa"/>
          </w:tcPr>
          <w:p w14:paraId="246EA1E0" w14:textId="77777777" w:rsidR="00E31C1B" w:rsidRPr="0048228D" w:rsidRDefault="00E31C1B" w:rsidP="0007537C">
            <w:pPr>
              <w:pStyle w:val="Keskitetty"/>
            </w:pPr>
          </w:p>
        </w:tc>
      </w:tr>
    </w:tbl>
    <w:p w14:paraId="06D62CAD" w14:textId="77777777" w:rsidR="00E31C1B" w:rsidRDefault="00E31C1B" w:rsidP="004B4353"/>
    <w:p w14:paraId="2C4B0063" w14:textId="04FC2EBF" w:rsidR="00E31C1B" w:rsidRDefault="00E31C1B" w:rsidP="00E31C1B">
      <w:r w:rsidRPr="00E31C1B">
        <w:rPr>
          <w:b/>
          <w:bCs/>
        </w:rPr>
        <w:t>Suuntautumisvaihtoehtojen/suomenkielisten maisteriohjelmien opiskelijat</w:t>
      </w:r>
    </w:p>
    <w:p w14:paraId="07FEF92E" w14:textId="02D7D420" w:rsidR="00E31C1B" w:rsidRDefault="00E72395" w:rsidP="004B4353">
      <w:r>
        <w:t>Suorittamastani harjoittelusta anon</w:t>
      </w:r>
    </w:p>
    <w:p w14:paraId="2835A02D" w14:textId="73F34647" w:rsidR="00E31C1B" w:rsidRDefault="00CF692D" w:rsidP="004B435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1015FDA8" wp14:editId="72C369EC">
                <wp:simplePos x="0" y="0"/>
                <wp:positionH relativeFrom="column">
                  <wp:posOffset>0</wp:posOffset>
                </wp:positionH>
                <wp:positionV relativeFrom="page">
                  <wp:posOffset>5913501</wp:posOffset>
                </wp:positionV>
                <wp:extent cx="347345" cy="247650"/>
                <wp:effectExtent l="0" t="0" r="14605" b="19050"/>
                <wp:wrapSquare wrapText="bothSides"/>
                <wp:docPr id="14386516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B24AA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5FDA8" id="_x0000_s1031" type="#_x0000_t202" style="position:absolute;margin-left:0;margin-top:465.65pt;width:27.35pt;height:19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">
                <v:textbox>
                  <w:txbxContent>
                    <w:p w14:paraId="3A9B24AA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61C0A955" w14:textId="7189A159" w:rsidR="00E31C1B" w:rsidRDefault="00CF692D" w:rsidP="004B4353">
      <w:r>
        <w:t>op hyväksyttäväksi KTK-tutkinnon aineopintojen vaihtoehtoisiin opintoihin</w:t>
      </w:r>
    </w:p>
    <w:p w14:paraId="5861DE3B" w14:textId="7F122723" w:rsidR="00E31C1B" w:rsidRDefault="00CF692D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1604F52C" wp14:editId="4CEF7A47">
                <wp:simplePos x="0" y="0"/>
                <wp:positionH relativeFrom="column">
                  <wp:posOffset>-7620</wp:posOffset>
                </wp:positionH>
                <wp:positionV relativeFrom="page">
                  <wp:posOffset>6207099</wp:posOffset>
                </wp:positionV>
                <wp:extent cx="347345" cy="247650"/>
                <wp:effectExtent l="0" t="0" r="14605" b="19050"/>
                <wp:wrapSquare wrapText="bothSides"/>
                <wp:docPr id="928917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41C03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4F52C" id="_x0000_s1032" type="#_x0000_t202" style="position:absolute;margin-left:-.6pt;margin-top:488.75pt;width:27.35pt;height:19.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APX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">
                <v:textbox>
                  <w:txbxContent>
                    <w:p w14:paraId="72241C03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46A160BE" w14:textId="51F341A0" w:rsidR="00E72395" w:rsidRDefault="00CF692D" w:rsidP="004B4353">
      <w:r>
        <w:t>op hyväksyttäväksi KTK-tutkinnon vapaasti valittaviin opintoihin</w:t>
      </w:r>
    </w:p>
    <w:p w14:paraId="54447635" w14:textId="4BE5A95A" w:rsidR="00E72395" w:rsidRDefault="00CF692D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425E5D8A" wp14:editId="6C0E1D54">
                <wp:simplePos x="0" y="0"/>
                <wp:positionH relativeFrom="column">
                  <wp:posOffset>-8255</wp:posOffset>
                </wp:positionH>
                <wp:positionV relativeFrom="page">
                  <wp:posOffset>6506845</wp:posOffset>
                </wp:positionV>
                <wp:extent cx="347345" cy="247650"/>
                <wp:effectExtent l="0" t="0" r="14605" b="19050"/>
                <wp:wrapSquare wrapText="bothSides"/>
                <wp:docPr id="17006127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B1378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E5D8A" id="_x0000_s1033" type="#_x0000_t202" style="position:absolute;margin-left:-.65pt;margin-top:512.35pt;width:27.35pt;height:19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">
                <v:textbox>
                  <w:txbxContent>
                    <w:p w14:paraId="628B1378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45E3F7CC" w14:textId="7B4973A0" w:rsidR="00E72395" w:rsidRDefault="00CF692D" w:rsidP="004B4353">
      <w:r>
        <w:t>op hyväksyttäväksi KTM-tutkinnon vapaasti valittaviin opintoihin</w:t>
      </w:r>
    </w:p>
    <w:p w14:paraId="6205EBE3" w14:textId="23478586" w:rsidR="00E72395" w:rsidRDefault="00CF692D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10E6EF76" wp14:editId="102E08DA">
                <wp:simplePos x="0" y="0"/>
                <wp:positionH relativeFrom="column">
                  <wp:posOffset>-8585</wp:posOffset>
                </wp:positionH>
                <wp:positionV relativeFrom="page">
                  <wp:posOffset>6811112</wp:posOffset>
                </wp:positionV>
                <wp:extent cx="347345" cy="247650"/>
                <wp:effectExtent l="0" t="0" r="14605" b="19050"/>
                <wp:wrapSquare wrapText="bothSides"/>
                <wp:docPr id="21308015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728EC" w14:textId="77777777" w:rsidR="00CF692D" w:rsidRDefault="00CF692D" w:rsidP="00CF69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6EF76" id="_x0000_s1034" type="#_x0000_t202" style="position:absolute;margin-left:-.7pt;margin-top:536.3pt;width:27.35pt;height:19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">
                <v:textbox>
                  <w:txbxContent>
                    <w:p w14:paraId="729728EC" w14:textId="77777777" w:rsidR="00CF692D" w:rsidRDefault="00CF692D" w:rsidP="00CF692D"/>
                  </w:txbxContent>
                </v:textbox>
                <w10:wrap type="square" anchory="page"/>
              </v:shape>
            </w:pict>
          </mc:Fallback>
        </mc:AlternateContent>
      </w:r>
    </w:p>
    <w:p w14:paraId="1DAA234F" w14:textId="4571046F" w:rsidR="00E72395" w:rsidRDefault="00CF692D" w:rsidP="004B4353">
      <w:r>
        <w:t>op hyväksyttäväksi KTM-tutkinnon syventävien/ydinopintojen vaihtoehtoisiin opintoihin (</w:t>
      </w:r>
      <w:proofErr w:type="spellStart"/>
      <w:r>
        <w:t>max</w:t>
      </w:r>
      <w:proofErr w:type="spellEnd"/>
      <w:r>
        <w:t>. 6 op)</w:t>
      </w:r>
    </w:p>
    <w:p w14:paraId="1AF48C60" w14:textId="7D73BF16" w:rsidR="00E72395" w:rsidRDefault="00E72395" w:rsidP="004B4353"/>
    <w:p w14:paraId="62C0BB1A" w14:textId="4A564D5D" w:rsidR="00CF692D" w:rsidRDefault="00CF692D" w:rsidP="004B4353"/>
    <w:p w14:paraId="701FC7D3" w14:textId="7123D779" w:rsidR="00B3561B" w:rsidRDefault="00B27B0D" w:rsidP="00257D1E">
      <w:r w:rsidRPr="00B27B0D">
        <w:t>Voin hakea lisäksi ulkomaisesta työharjoittelusta Sisussa opintoluonnoksen kautta kieliopintoja tutkintooni (</w:t>
      </w:r>
      <w:proofErr w:type="gramStart"/>
      <w:r w:rsidRPr="00B27B0D">
        <w:t>3-6</w:t>
      </w:r>
      <w:proofErr w:type="gramEnd"/>
      <w:r w:rsidRPr="00B27B0D">
        <w:t xml:space="preserve"> kk kestävästä harjoittelusta hyväksytään kieliopintoja 4 op ja </w:t>
      </w:r>
      <w:proofErr w:type="gramStart"/>
      <w:r w:rsidRPr="00B27B0D">
        <w:t>7-12</w:t>
      </w:r>
      <w:proofErr w:type="gramEnd"/>
      <w:r w:rsidRPr="00B27B0D">
        <w:t xml:space="preserve"> kk harjoittelusta 6 op)</w:t>
      </w:r>
      <w:r>
        <w:t>.</w:t>
      </w:r>
      <w:r w:rsidR="00257D1E" w:rsidRPr="00257D1E">
        <w:t xml:space="preserve"> </w:t>
      </w:r>
    </w:p>
    <w:p w14:paraId="1230E2D3" w14:textId="488B2217" w:rsidR="00B3561B" w:rsidRDefault="00AC2929" w:rsidP="004B435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30D8738" wp14:editId="66A2EA20">
                <wp:simplePos x="0" y="0"/>
                <wp:positionH relativeFrom="column">
                  <wp:posOffset>2999282</wp:posOffset>
                </wp:positionH>
                <wp:positionV relativeFrom="paragraph">
                  <wp:posOffset>86360</wp:posOffset>
                </wp:positionV>
                <wp:extent cx="1418590" cy="197485"/>
                <wp:effectExtent l="0" t="0" r="1016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8590" cy="197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3707A" w14:textId="3EF187A8" w:rsidR="00E55451" w:rsidRPr="00E55451" w:rsidRDefault="00E5545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D8738" id="_x0000_s1039" type="#_x0000_t202" style="position:absolute;margin-left:236.15pt;margin-top:6.8pt;width:111.7pt;height:15.5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">
                <v:textbox>
                  <w:txbxContent>
                    <w:p w14:paraId="7343707A" w14:textId="3EF187A8" w:rsidR="00E55451" w:rsidRPr="00E55451" w:rsidRDefault="00E5545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6A2CA2" w14:textId="0748D180" w:rsidR="00AC2929" w:rsidRDefault="00AC2929" w:rsidP="004B4353">
      <w:r>
        <w:t xml:space="preserve">Olen toimittanut liitteet </w:t>
      </w:r>
      <w:sdt>
        <w:sdtPr>
          <w:id w:val="-119764621"/>
          <w:placeholder>
            <w:docPart w:val="4A2A9ADEE03F47F095694534753E4B4C"/>
          </w:placeholder>
          <w:showingPlcHdr/>
          <w:dropDownList>
            <w:listItem w:value="Choose an item."/>
            <w:listItem w:displayText="sähköpostilla" w:value="sähköpostilla"/>
            <w:listItem w:displayText="Sisun kautta" w:value="Sisun kautta"/>
            <w:listItem w:displayText="Moodlessa" w:value="Moodlessa"/>
            <w:listItem w:displayText="muulla tavoin, miten" w:value="muulla tavoin, miten"/>
          </w:dropDownList>
        </w:sdtPr>
        <w:sdtEndPr/>
        <w:sdtContent>
          <w:r w:rsidRPr="005A33AB">
            <w:rPr>
              <w:rStyle w:val="PlaceholderText"/>
            </w:rPr>
            <w:t>Choose an item.</w:t>
          </w:r>
        </w:sdtContent>
      </w:sdt>
    </w:p>
    <w:p w14:paraId="773CAF7B" w14:textId="023E4ABF" w:rsidR="00AC2929" w:rsidRDefault="00AC2929" w:rsidP="004B4353">
      <w:r>
        <w:t xml:space="preserve">ja lisännyt opintoluonnoksen opintosuunnitelmaani </w:t>
      </w:r>
      <w:sdt>
        <w:sdtPr>
          <w:rPr>
            <w:rStyle w:val="Strong"/>
            <w:sz w:val="22"/>
            <w:szCs w:val="24"/>
          </w:rPr>
          <w:id w:val="16200258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rong"/>
          </w:rPr>
        </w:sdtEndPr>
        <w:sdtContent>
          <w:r>
            <w:rPr>
              <w:rStyle w:val="Strong"/>
              <w:rFonts w:ascii="MS Gothic" w:eastAsia="MS Gothic" w:hAnsi="MS Gothic" w:hint="eastAsia"/>
              <w:sz w:val="22"/>
              <w:szCs w:val="24"/>
            </w:rPr>
            <w:t>☐</w:t>
          </w:r>
        </w:sdtContent>
      </w:sdt>
    </w:p>
    <w:p w14:paraId="1A2E3103" w14:textId="747AC82D" w:rsidR="00AC2929" w:rsidRDefault="00AC2929" w:rsidP="004B4353"/>
    <w:p w14:paraId="53A21B62" w14:textId="6E24F093" w:rsidR="004B4353" w:rsidRDefault="004B4353" w:rsidP="004B4353">
      <w:r>
        <w:t>PAKOLLISET LIITTEET</w:t>
      </w:r>
    </w:p>
    <w:p w14:paraId="1F61FC01" w14:textId="6B19EED2" w:rsidR="004B4353" w:rsidRDefault="004B4353" w:rsidP="004B4353">
      <w:r>
        <w:t>1. Jäljennökset työtodistuksesta tai yrittäjältä kopio kaupparekisteriotteesta tai vastaava</w:t>
      </w:r>
    </w:p>
    <w:p w14:paraId="0D0D828A" w14:textId="2FB7142D" w:rsidR="004B4353" w:rsidRPr="009E7427" w:rsidRDefault="004B4353" w:rsidP="004B4353">
      <w:pPr>
        <w:rPr>
          <w:lang w:val="en-GB"/>
        </w:rPr>
      </w:pPr>
      <w:r w:rsidRPr="009E7427">
        <w:rPr>
          <w:lang w:val="en-GB"/>
        </w:rPr>
        <w:t xml:space="preserve">2. </w:t>
      </w:r>
      <w:proofErr w:type="spellStart"/>
      <w:r w:rsidR="00F31ADA">
        <w:rPr>
          <w:lang w:val="en-GB"/>
        </w:rPr>
        <w:t>H</w:t>
      </w:r>
      <w:r w:rsidR="00AC2929">
        <w:rPr>
          <w:lang w:val="en-GB"/>
        </w:rPr>
        <w:t>arjoittelu</w:t>
      </w:r>
      <w:r w:rsidRPr="009E7427">
        <w:rPr>
          <w:lang w:val="en-GB"/>
        </w:rPr>
        <w:t>raportti</w:t>
      </w:r>
      <w:proofErr w:type="spellEnd"/>
    </w:p>
    <w:p w14:paraId="3B00F62B" w14:textId="060F7ECB" w:rsidR="004B4353" w:rsidRPr="009E7427" w:rsidRDefault="004B4353" w:rsidP="004B4353">
      <w:pPr>
        <w:rPr>
          <w:lang w:val="en-GB"/>
        </w:rPr>
      </w:pPr>
    </w:p>
    <w:p w14:paraId="5A55A93F" w14:textId="6BF2B19E" w:rsidR="004B4353" w:rsidRPr="004B4353" w:rsidRDefault="004B4353" w:rsidP="004B4353">
      <w:pPr>
        <w:pBdr>
          <w:bottom w:val="single" w:sz="4" w:space="1" w:color="auto"/>
        </w:pBdr>
        <w:tabs>
          <w:tab w:val="left" w:pos="3544"/>
        </w:tabs>
      </w:pPr>
      <w:proofErr w:type="spellStart"/>
      <w:r w:rsidRPr="004B4353">
        <w:rPr>
          <w:lang w:val="en-GB"/>
        </w:rPr>
        <w:t>Päiväys</w:t>
      </w:r>
      <w:proofErr w:type="spellEnd"/>
      <w:r>
        <w:rPr>
          <w:lang w:val="en-GB"/>
        </w:rPr>
        <w:t>:</w:t>
      </w:r>
      <w:r w:rsidRPr="004B4353">
        <w:rPr>
          <w:lang w:val="en-GB"/>
        </w:rPr>
        <w:t xml:space="preserve"> </w:t>
      </w:r>
      <w:sdt>
        <w:sdtPr>
          <w:id w:val="1953435953"/>
          <w:placeholder>
            <w:docPart w:val="C5A95714C1904402953C1A850D7ECD75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4B4353">
            <w:rPr>
              <w:rStyle w:val="PlaceholderText"/>
              <w:lang w:val="en-GB"/>
            </w:rPr>
            <w:t>Click or tap to enter a date.</w:t>
          </w:r>
        </w:sdtContent>
      </w:sdt>
      <w:r w:rsidRPr="004B4353">
        <w:rPr>
          <w:lang w:val="en-GB"/>
        </w:rPr>
        <w:tab/>
      </w:r>
      <w:r w:rsidRPr="004B4353">
        <w:t>Allekirjoitus</w:t>
      </w:r>
      <w:r>
        <w:t xml:space="preserve">: </w:t>
      </w:r>
    </w:p>
    <w:p w14:paraId="61797014" w14:textId="50FBB7C7" w:rsidR="004B4353" w:rsidRDefault="004B4353" w:rsidP="004B4353"/>
    <w:p w14:paraId="3E2A6111" w14:textId="3B012E63" w:rsidR="004B4353" w:rsidRDefault="004B4353" w:rsidP="004B4353">
      <w:r>
        <w:t>Vakuutan antamani tiedot oikeiksi. Samalla vakuutan, että en käytä tällä lomakkeella mainittua työ</w:t>
      </w:r>
      <w:r w:rsidR="006D01AA">
        <w:t>kokemusta</w:t>
      </w:r>
      <w:r>
        <w:t xml:space="preserve"> muiden </w:t>
      </w:r>
      <w:proofErr w:type="spellStart"/>
      <w:r>
        <w:t>LUT:ssa</w:t>
      </w:r>
      <w:proofErr w:type="spellEnd"/>
      <w:r>
        <w:t xml:space="preserve"> tutkintooni hyväksyttävien suoritusten/suoritusten osien hyväksymiseen enkä ole käyttänyt tätä työtä aiemman tutkinnon harjoittelussa.</w:t>
      </w:r>
    </w:p>
    <w:p w14:paraId="7E792486" w14:textId="694A68DA" w:rsidR="00806D00" w:rsidRDefault="00806D00" w:rsidP="004B4353"/>
    <w:p w14:paraId="4ED41D0E" w14:textId="0A170C51" w:rsidR="00A17D53" w:rsidRDefault="00A17D53" w:rsidP="00A17D53">
      <w:r>
        <w:t>Yhden tutkinnon työ</w:t>
      </w:r>
      <w:r w:rsidR="00F35F3D">
        <w:t>kokemus</w:t>
      </w:r>
      <w:r>
        <w:t xml:space="preserve"> hyväksytään kokonaisuudessaan yhdellä kertaa. Anomus palautetaan viimeistään kolme kuukautta ennen valmistumispäivää. Lisätietoja ja</w:t>
      </w:r>
      <w:r w:rsidR="00512DD0">
        <w:t xml:space="preserve"> </w:t>
      </w:r>
      <w:r>
        <w:t xml:space="preserve">anomuksen palautus: ks. </w:t>
      </w:r>
      <w:r w:rsidR="00E55451">
        <w:t>koulutusohjelman työ</w:t>
      </w:r>
      <w:r w:rsidR="00CA1550">
        <w:t>kokemus</w:t>
      </w:r>
      <w:r w:rsidR="00E55451">
        <w:t xml:space="preserve"> </w:t>
      </w:r>
      <w:proofErr w:type="spellStart"/>
      <w:r w:rsidR="00E55451">
        <w:t>eLUTista</w:t>
      </w:r>
      <w:proofErr w:type="spellEnd"/>
      <w:r w:rsidR="00E55451">
        <w:t>.</w:t>
      </w:r>
      <w:r>
        <w:t xml:space="preserve"> </w:t>
      </w:r>
    </w:p>
    <w:p w14:paraId="4C049C29" w14:textId="06446E45" w:rsidR="00A17D53" w:rsidRDefault="00A17D53" w:rsidP="004B4353">
      <w:r>
        <w:t>_______________________________________________________________________________________________________</w:t>
      </w:r>
    </w:p>
    <w:p w14:paraId="605F7EFB" w14:textId="0D28DDC2" w:rsidR="00806D00" w:rsidRDefault="00806D00" w:rsidP="004B4353"/>
    <w:p w14:paraId="2207BE6F" w14:textId="19364BEC" w:rsidR="006D01AA" w:rsidRDefault="006D01AA" w:rsidP="006D01AA">
      <w:r>
        <w:t>Työ</w:t>
      </w:r>
      <w:r w:rsidR="00AC2929">
        <w:t>harjoittelu</w:t>
      </w:r>
      <w:r>
        <w:tab/>
      </w:r>
      <w:sdt>
        <w:sdtPr>
          <w:rPr>
            <w:sz w:val="18"/>
            <w:szCs w:val="20"/>
          </w:rPr>
          <w:id w:val="202858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t xml:space="preserve">    </w:t>
      </w:r>
      <w:r w:rsidR="00AC2929">
        <w:t>h</w:t>
      </w:r>
      <w:r>
        <w:t>yväksytty</w:t>
      </w:r>
    </w:p>
    <w:p w14:paraId="131F4940" w14:textId="0CF1B9CB" w:rsidR="00AC2929" w:rsidRDefault="00F31ADA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4191A2EA" wp14:editId="6E5BC2B8">
                <wp:simplePos x="0" y="0"/>
                <wp:positionH relativeFrom="column">
                  <wp:posOffset>3672230</wp:posOffset>
                </wp:positionH>
                <wp:positionV relativeFrom="page">
                  <wp:posOffset>848842</wp:posOffset>
                </wp:positionV>
                <wp:extent cx="321310" cy="238125"/>
                <wp:effectExtent l="0" t="0" r="2540" b="9525"/>
                <wp:wrapTight wrapText="bothSides">
                  <wp:wrapPolygon edited="0">
                    <wp:start x="0" y="0"/>
                    <wp:lineTo x="0" y="20736"/>
                    <wp:lineTo x="20490" y="20736"/>
                    <wp:lineTo x="20490" y="0"/>
                    <wp:lineTo x="0" y="0"/>
                  </wp:wrapPolygon>
                </wp:wrapTight>
                <wp:docPr id="478285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2801" w14:textId="77777777" w:rsidR="00F31ADA" w:rsidRPr="00E12F5E" w:rsidRDefault="00F31ADA" w:rsidP="00F31ADA">
                            <w:proofErr w:type="gramStart"/>
                            <w:r>
                              <w:t>op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91A2EA" id="_x0000_s1040" type="#_x0000_t202" style="position:absolute;margin-left:289.15pt;margin-top:66.85pt;width:25.3pt;height:18.75pt;z-index:-251589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" stroked="f">
                <v:textbox style="mso-fit-shape-to-text:t">
                  <w:txbxContent>
                    <w:p w14:paraId="25BD2801" w14:textId="77777777" w:rsidR="00F31ADA" w:rsidRPr="00E12F5E" w:rsidRDefault="00F31ADA" w:rsidP="00F31ADA">
                      <w:proofErr w:type="gramStart"/>
                      <w:r>
                        <w:t>op</w:t>
                      </w:r>
                      <w:proofErr w:type="gramEnd"/>
                    </w:p>
                  </w:txbxContent>
                </v:textbox>
                <w10:wrap type="tight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A5F8BD7" wp14:editId="110E9DF8">
                <wp:simplePos x="0" y="0"/>
                <wp:positionH relativeFrom="column">
                  <wp:posOffset>3255264</wp:posOffset>
                </wp:positionH>
                <wp:positionV relativeFrom="page">
                  <wp:posOffset>855014</wp:posOffset>
                </wp:positionV>
                <wp:extent cx="347345" cy="247650"/>
                <wp:effectExtent l="0" t="0" r="14605" b="19050"/>
                <wp:wrapSquare wrapText="bothSides"/>
                <wp:docPr id="1462109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8886" w14:textId="77777777" w:rsidR="00F31ADA" w:rsidRDefault="00F31ADA" w:rsidP="00F31A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8BD7" id="_x0000_s1041" type="#_x0000_t202" style="position:absolute;margin-left:256.3pt;margin-top:67.3pt;width:27.35pt;height:19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">
                <v:textbox>
                  <w:txbxContent>
                    <w:p w14:paraId="1BC48886" w14:textId="77777777" w:rsidR="00F31ADA" w:rsidRDefault="00F31ADA" w:rsidP="00F31ADA"/>
                  </w:txbxContent>
                </v:textbox>
                <w10:wrap type="square" anchory="page"/>
              </v:shape>
            </w:pict>
          </mc:Fallback>
        </mc:AlternateContent>
      </w:r>
    </w:p>
    <w:p w14:paraId="5795A301" w14:textId="6D9BCC19" w:rsidR="00AC2929" w:rsidRDefault="00AC2929" w:rsidP="00AC2929">
      <w:pPr>
        <w:tabs>
          <w:tab w:val="left" w:pos="1418"/>
          <w:tab w:val="left" w:pos="1843"/>
        </w:tabs>
      </w:pPr>
      <w:r>
        <w:tab/>
      </w:r>
      <w:sdt>
        <w:sdtPr>
          <w:rPr>
            <w:sz w:val="18"/>
            <w:szCs w:val="20"/>
          </w:rPr>
          <w:id w:val="47850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01C2">
            <w:rPr>
              <w:rFonts w:ascii="MS Gothic" w:eastAsia="MS Gothic" w:hAnsi="MS Gothic" w:hint="eastAsia"/>
              <w:sz w:val="18"/>
              <w:szCs w:val="20"/>
            </w:rPr>
            <w:t>☐</w:t>
          </w:r>
        </w:sdtContent>
      </w:sdt>
      <w:r>
        <w:rPr>
          <w:sz w:val="18"/>
          <w:szCs w:val="20"/>
        </w:rPr>
        <w:tab/>
        <w:t xml:space="preserve">hyväksytty osittaisena, hyväksytään </w:t>
      </w:r>
      <w:r>
        <w:rPr>
          <w:sz w:val="18"/>
          <w:szCs w:val="20"/>
        </w:rPr>
        <w:tab/>
      </w:r>
    </w:p>
    <w:p w14:paraId="64BD7511" w14:textId="38FCF24C" w:rsidR="006D01AA" w:rsidRDefault="00E55451" w:rsidP="006D01A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C9E085E" wp14:editId="70C9A78D">
                <wp:simplePos x="0" y="0"/>
                <wp:positionH relativeFrom="column">
                  <wp:posOffset>2346325</wp:posOffset>
                </wp:positionH>
                <wp:positionV relativeFrom="paragraph">
                  <wp:posOffset>94615</wp:posOffset>
                </wp:positionV>
                <wp:extent cx="3711575" cy="238125"/>
                <wp:effectExtent l="0" t="0" r="22225" b="28575"/>
                <wp:wrapSquare wrapText="bothSides"/>
                <wp:docPr id="1643644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4871D" w14:textId="62537428" w:rsidR="00A17D53" w:rsidRPr="00A17D53" w:rsidRDefault="00A17D5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E085E" id="_x0000_s1042" type="#_x0000_t202" style="position:absolute;margin-left:184.75pt;margin-top:7.45pt;width:292.25pt;height:18.75pt;z-index:251689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">
                <v:textbox style="mso-fit-shape-to-text:t">
                  <w:txbxContent>
                    <w:p w14:paraId="2DA4871D" w14:textId="62537428" w:rsidR="00A17D53" w:rsidRPr="00A17D53" w:rsidRDefault="00A17D5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81686" w14:textId="45C1780D" w:rsidR="006D01AA" w:rsidRPr="00B27B0D" w:rsidRDefault="006D01AA" w:rsidP="00F31ADA">
      <w:pPr>
        <w:tabs>
          <w:tab w:val="left" w:pos="1418"/>
        </w:tabs>
        <w:rPr>
          <w:lang w:val="en-GB"/>
        </w:rPr>
      </w:pPr>
      <w:r>
        <w:tab/>
      </w:r>
      <w:r w:rsidR="00F31ADA">
        <w:tab/>
      </w:r>
      <w:sdt>
        <w:sdtPr>
          <w:rPr>
            <w:sz w:val="18"/>
            <w:szCs w:val="20"/>
            <w:lang w:val="en-GB"/>
          </w:rPr>
          <w:id w:val="151888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01C2" w:rsidRPr="00B27B0D">
            <w:rPr>
              <w:rFonts w:ascii="MS Gothic" w:eastAsia="MS Gothic" w:hAnsi="MS Gothic" w:hint="eastAsia"/>
              <w:sz w:val="18"/>
              <w:szCs w:val="20"/>
              <w:lang w:val="en-GB"/>
            </w:rPr>
            <w:t>☐</w:t>
          </w:r>
        </w:sdtContent>
      </w:sdt>
      <w:r w:rsidRPr="00B27B0D">
        <w:rPr>
          <w:sz w:val="18"/>
          <w:szCs w:val="20"/>
          <w:lang w:val="en-GB"/>
        </w:rPr>
        <w:t xml:space="preserve"> </w:t>
      </w:r>
      <w:r w:rsidRPr="00B27B0D">
        <w:rPr>
          <w:lang w:val="en-GB"/>
        </w:rPr>
        <w:t xml:space="preserve">    </w:t>
      </w:r>
      <w:proofErr w:type="spellStart"/>
      <w:r w:rsidRPr="00B27B0D">
        <w:rPr>
          <w:lang w:val="en-GB"/>
        </w:rPr>
        <w:t>Hylätty</w:t>
      </w:r>
      <w:proofErr w:type="spellEnd"/>
      <w:r w:rsidRPr="00B27B0D">
        <w:rPr>
          <w:lang w:val="en-GB"/>
        </w:rPr>
        <w:t xml:space="preserve">, </w:t>
      </w:r>
      <w:proofErr w:type="spellStart"/>
      <w:r w:rsidRPr="00B27B0D">
        <w:rPr>
          <w:lang w:val="en-GB"/>
        </w:rPr>
        <w:t>perustelut</w:t>
      </w:r>
      <w:proofErr w:type="spellEnd"/>
      <w:r w:rsidRPr="00B27B0D">
        <w:rPr>
          <w:lang w:val="en-GB"/>
        </w:rPr>
        <w:t>:</w:t>
      </w:r>
      <w:r w:rsidRPr="00B27B0D">
        <w:rPr>
          <w:lang w:val="en-GB"/>
        </w:rPr>
        <w:tab/>
      </w:r>
    </w:p>
    <w:p w14:paraId="0260A59A" w14:textId="7EE454C7" w:rsidR="006D01AA" w:rsidRPr="00B27B0D" w:rsidRDefault="006D01AA" w:rsidP="006D01AA">
      <w:pPr>
        <w:rPr>
          <w:lang w:val="en-GB"/>
        </w:rPr>
      </w:pPr>
    </w:p>
    <w:p w14:paraId="460A25CF" w14:textId="77777777" w:rsidR="006D537E" w:rsidRPr="00B27B0D" w:rsidRDefault="006D537E" w:rsidP="006D01AA">
      <w:pPr>
        <w:rPr>
          <w:lang w:val="en-GB"/>
        </w:rPr>
      </w:pPr>
    </w:p>
    <w:p w14:paraId="1FBD04FB" w14:textId="77777777" w:rsidR="00F31ADA" w:rsidRPr="00B27B0D" w:rsidRDefault="00F31ADA" w:rsidP="0046741E">
      <w:pPr>
        <w:pBdr>
          <w:bottom w:val="single" w:sz="4" w:space="1" w:color="auto"/>
        </w:pBdr>
        <w:tabs>
          <w:tab w:val="left" w:pos="3119"/>
        </w:tabs>
        <w:rPr>
          <w:lang w:val="en-GB"/>
        </w:rPr>
      </w:pPr>
    </w:p>
    <w:p w14:paraId="3E4A0FA6" w14:textId="450D0671" w:rsidR="00A17D53" w:rsidRPr="00A17D53" w:rsidRDefault="00A17D53" w:rsidP="0046741E">
      <w:pPr>
        <w:pBdr>
          <w:bottom w:val="single" w:sz="4" w:space="1" w:color="auto"/>
        </w:pBdr>
        <w:tabs>
          <w:tab w:val="left" w:pos="3119"/>
        </w:tabs>
      </w:pPr>
      <w:proofErr w:type="spellStart"/>
      <w:r w:rsidRPr="00B27B0D">
        <w:rPr>
          <w:lang w:val="en-GB"/>
        </w:rPr>
        <w:t>Päiväys</w:t>
      </w:r>
      <w:proofErr w:type="spellEnd"/>
      <w:r w:rsidRPr="00B27B0D">
        <w:rPr>
          <w:lang w:val="en-GB"/>
        </w:rPr>
        <w:t xml:space="preserve">: </w:t>
      </w:r>
      <w:sdt>
        <w:sdtPr>
          <w:id w:val="-1797671357"/>
          <w:placeholder>
            <w:docPart w:val="99E546BC8D124336B3F020F752A84B4B"/>
          </w:placeholder>
          <w:showingPlcHdr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Pr="00C26CE0">
            <w:rPr>
              <w:rStyle w:val="PlaceholderText"/>
              <w:lang w:val="en-US"/>
            </w:rPr>
            <w:t>Click or tap to enter a date.</w:t>
          </w:r>
        </w:sdtContent>
      </w:sdt>
      <w:r w:rsidRPr="00B27B0D">
        <w:rPr>
          <w:lang w:val="en-GB"/>
        </w:rPr>
        <w:tab/>
      </w:r>
      <w:r w:rsidRPr="00A17D53">
        <w:t>Harjoittelun tarkastajan a</w:t>
      </w:r>
      <w:r w:rsidRPr="004B4353">
        <w:t>llekirjoitus</w:t>
      </w:r>
      <w:r>
        <w:t xml:space="preserve">: </w:t>
      </w:r>
    </w:p>
    <w:p w14:paraId="50BDB559" w14:textId="77777777" w:rsidR="006D01AA" w:rsidRDefault="006D01AA" w:rsidP="006D01AA"/>
    <w:p w14:paraId="28A53F4D" w14:textId="77777777" w:rsidR="00CA1550" w:rsidRDefault="00CA1550" w:rsidP="004B4353"/>
    <w:p w14:paraId="129C3FF9" w14:textId="77777777" w:rsidR="00F31ADA" w:rsidRDefault="00F31ADA" w:rsidP="004B4353">
      <w:proofErr w:type="spellStart"/>
      <w:r w:rsidRPr="00F31ADA">
        <w:t>Huom</w:t>
      </w:r>
      <w:proofErr w:type="spellEnd"/>
      <w:r w:rsidRPr="00F31ADA">
        <w:t xml:space="preserve">! Työtodistuksessa on oltava keskimääräinen työtuntimäärä viikossa. Harjoittelun opintopisteitä myönnetään vain, mikäli keskimääräinen työtuntimäärä on vähintään 10 h/vko. Osa-aikainen työ muutetaan kokoaikaiseksi 40 h työksi. </w:t>
      </w:r>
    </w:p>
    <w:p w14:paraId="27C1F8B5" w14:textId="20630AA6" w:rsidR="00806D00" w:rsidRPr="0048228D" w:rsidRDefault="00A17D53" w:rsidP="004B4353">
      <w:r w:rsidRPr="00A17D53">
        <w:t>Päätökseen tyytymätön opiskelija voi tehdä kirjallisen oikaisupyynnön yliopistolle. Lisätietoja eLUT.</w:t>
      </w:r>
    </w:p>
    <w:sectPr w:rsidR="00806D00" w:rsidRPr="0048228D" w:rsidSect="0053476B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720" w:right="1152" w:bottom="864" w:left="115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27045" w14:textId="77777777" w:rsidR="00C320D4" w:rsidRDefault="00C320D4">
      <w:r>
        <w:separator/>
      </w:r>
    </w:p>
  </w:endnote>
  <w:endnote w:type="continuationSeparator" w:id="0">
    <w:p w14:paraId="2836A3FF" w14:textId="77777777" w:rsidR="00C320D4" w:rsidRDefault="00C3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14F1" w14:textId="356CAAC5" w:rsidR="00C26CE0" w:rsidRDefault="00C26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E0205C" wp14:editId="4537D8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51785" cy="361315"/>
              <wp:effectExtent l="0" t="0" r="5715" b="0"/>
              <wp:wrapNone/>
              <wp:docPr id="99223109" name="Text Box 2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7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32BFCA" w14:textId="2CF4A571" w:rsidR="00C26CE0" w:rsidRPr="00297768" w:rsidRDefault="00C26CE0" w:rsidP="00C26C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297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E0205C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LUT Group Confidential - Other information (3Y)" style="position:absolute;margin-left:0;margin-top:0;width:224.55pt;height:28.4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332BFCA" w14:textId="2CF4A571" w:rsidR="00C26CE0" w:rsidRPr="00297768" w:rsidRDefault="00C26CE0" w:rsidP="00C26C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297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8118" w14:textId="6912871F" w:rsidR="00FC55BD" w:rsidRDefault="00C26CE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06D693D8" wp14:editId="18513CF7">
              <wp:simplePos x="734786" y="10570029"/>
              <wp:positionH relativeFrom="page">
                <wp:align>left</wp:align>
              </wp:positionH>
              <wp:positionV relativeFrom="page">
                <wp:align>bottom</wp:align>
              </wp:positionV>
              <wp:extent cx="2851785" cy="361315"/>
              <wp:effectExtent l="0" t="0" r="5715" b="0"/>
              <wp:wrapNone/>
              <wp:docPr id="229965213" name="Text Box 3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7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0F88B" w14:textId="24FBC1C4" w:rsidR="00C26CE0" w:rsidRPr="00297768" w:rsidRDefault="00C26CE0" w:rsidP="00C26C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297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693D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0" type="#_x0000_t202" alt="LUT Group Confidential - Other information (3Y)" style="position:absolute;margin-left:0;margin-top:0;width:224.55pt;height:28.4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C70F88B" w14:textId="24FBC1C4" w:rsidR="00C26CE0" w:rsidRPr="00297768" w:rsidRDefault="00C26CE0" w:rsidP="00C26C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297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55BD"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74F4FBCE" wp14:editId="756CF7EE">
              <wp:simplePos x="0" y="0"/>
              <wp:positionH relativeFrom="page">
                <wp:posOffset>637309</wp:posOffset>
              </wp:positionH>
              <wp:positionV relativeFrom="margin">
                <wp:posOffset>8465127</wp:posOffset>
              </wp:positionV>
              <wp:extent cx="6280727" cy="555625"/>
              <wp:effectExtent l="0" t="0" r="6350" b="15875"/>
              <wp:wrapNone/>
              <wp:docPr id="5" name="Ryhmä 26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0727" cy="555625"/>
                        <a:chOff x="1066" y="14085"/>
                        <a:chExt cx="10081" cy="875"/>
                      </a:xfrm>
                    </wpg:grpSpPr>
                    <wps:wsp>
                      <wps:cNvPr id="7" name="Suorakulmio 27" descr="Sininen liukuväri suorakulmiossa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Viiva 28" descr="Viivayhdistin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C8ABFC" id="Ryhmä 26" o:spid="_x0000_s1026" alt="Sininen liukuväri suorakulmiossa" style="position:absolute;margin-left:50.2pt;margin-top:666.55pt;width:494.55pt;height:43.75pt;z-index:-251657216;mso-position-horizontal-relative:page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" o:allowincell="f">
              <v:rect id="Suorakulmio 27" o:spid="_x0000_s1027" alt="Sininen liukuväri suorakulmiossa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" stroked="f">
                <v:fill color2="#b8cce4 [1300]" rotate="t" focus="100%" type="gradient"/>
              </v:rect>
              <v:line id="Viiva 28" o:spid="_x0000_s1028" alt="Viivayhdistin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" strokecolor="#365f91 [2404]" strokeweight=".5pt"/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A7890" w14:textId="1D35BB84" w:rsidR="00C26CE0" w:rsidRDefault="00C26C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1677D2A" wp14:editId="658C27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851785" cy="361315"/>
              <wp:effectExtent l="0" t="0" r="5715" b="0"/>
              <wp:wrapNone/>
              <wp:docPr id="1362295023" name="Text Box 1" descr="LUT Group Confidential - Other information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1785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89271" w14:textId="5F66C6C0" w:rsidR="00C26CE0" w:rsidRPr="00297768" w:rsidRDefault="00C26CE0" w:rsidP="00C26CE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</w:pPr>
                          <w:r w:rsidRPr="002977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lang w:val="en-US"/>
                            </w:rPr>
                            <w:t>LUT Group Confidential - Other information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77D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alt="LUT Group Confidential - Other information (3Y)" style="position:absolute;margin-left:0;margin-top:0;width:224.55pt;height:28.4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31889271" w14:textId="5F66C6C0" w:rsidR="00C26CE0" w:rsidRPr="00297768" w:rsidRDefault="00C26CE0" w:rsidP="00C26CE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</w:pPr>
                    <w:r w:rsidRPr="002977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lang w:val="en-US"/>
                      </w:rPr>
                      <w:t>LUT Group Confidential - Other information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0354" w14:textId="77777777" w:rsidR="00C320D4" w:rsidRDefault="00C320D4">
      <w:r>
        <w:separator/>
      </w:r>
    </w:p>
  </w:footnote>
  <w:footnote w:type="continuationSeparator" w:id="0">
    <w:p w14:paraId="564984E7" w14:textId="77777777" w:rsidR="00C320D4" w:rsidRDefault="00C3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57F3" w14:textId="77777777" w:rsidR="00FC55BD" w:rsidRDefault="00FC55BD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536D664D" wp14:editId="26FA8CB6">
              <wp:simplePos x="0" y="0"/>
              <wp:positionH relativeFrom="margin">
                <wp:align>right</wp:align>
              </wp:positionH>
              <wp:positionV relativeFrom="margin">
                <wp:posOffset>5137</wp:posOffset>
              </wp:positionV>
              <wp:extent cx="6102849" cy="1242695"/>
              <wp:effectExtent l="0" t="0" r="0" b="0"/>
              <wp:wrapNone/>
              <wp:docPr id="9" name="Suorakulmio 13" descr="Sininen liukuväri suorakulmioss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02849" cy="124269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accent1">
                              <a:lumMod val="40000"/>
                              <a:lumOff val="60000"/>
                            </a:schemeClr>
                          </a:gs>
                          <a:gs pos="100000">
                            <a:srgbClr val="FFFFFF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9E874" id="Suorakulmio 13" o:spid="_x0000_s1026" alt="Sininen liukuväri suorakulmiossa" style="position:absolute;margin-left:429.35pt;margin-top:.4pt;width:480.55pt;height:97.8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" o:allowincell="f" fillcolor="#b8cce4 [1300]" stroked="f">
              <v:fill rotate="t" focus="100%" type="gradient"/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563A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7D0AB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A8D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CBA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CC21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DA9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92C4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3A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948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FA9E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213001">
    <w:abstractNumId w:val="10"/>
  </w:num>
  <w:num w:numId="2" w16cid:durableId="1747415508">
    <w:abstractNumId w:val="11"/>
  </w:num>
  <w:num w:numId="3" w16cid:durableId="568148778">
    <w:abstractNumId w:val="9"/>
  </w:num>
  <w:num w:numId="4" w16cid:durableId="1778941936">
    <w:abstractNumId w:val="7"/>
  </w:num>
  <w:num w:numId="5" w16cid:durableId="204291407">
    <w:abstractNumId w:val="6"/>
  </w:num>
  <w:num w:numId="6" w16cid:durableId="1098674096">
    <w:abstractNumId w:val="5"/>
  </w:num>
  <w:num w:numId="7" w16cid:durableId="1680497395">
    <w:abstractNumId w:val="4"/>
  </w:num>
  <w:num w:numId="8" w16cid:durableId="649292634">
    <w:abstractNumId w:val="8"/>
  </w:num>
  <w:num w:numId="9" w16cid:durableId="387458122">
    <w:abstractNumId w:val="3"/>
  </w:num>
  <w:num w:numId="10" w16cid:durableId="1234895285">
    <w:abstractNumId w:val="2"/>
  </w:num>
  <w:num w:numId="11" w16cid:durableId="555312976">
    <w:abstractNumId w:val="1"/>
  </w:num>
  <w:num w:numId="12" w16cid:durableId="1817843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hyphenationZone w:val="425"/>
  <w:noPunctuationKerning/>
  <w:characterSpacingControl w:val="doNotCompress"/>
  <w:hdrShapeDefaults>
    <o:shapedefaults v:ext="edit" spidmax="2050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D4"/>
    <w:rsid w:val="00002021"/>
    <w:rsid w:val="00012C15"/>
    <w:rsid w:val="00012DA5"/>
    <w:rsid w:val="00017A97"/>
    <w:rsid w:val="000226F2"/>
    <w:rsid w:val="0003776A"/>
    <w:rsid w:val="000403E8"/>
    <w:rsid w:val="000417F9"/>
    <w:rsid w:val="00043699"/>
    <w:rsid w:val="00055E69"/>
    <w:rsid w:val="00056E24"/>
    <w:rsid w:val="0007422C"/>
    <w:rsid w:val="000A72A8"/>
    <w:rsid w:val="000C60AF"/>
    <w:rsid w:val="000E447F"/>
    <w:rsid w:val="000E592C"/>
    <w:rsid w:val="000F1D23"/>
    <w:rsid w:val="0015744F"/>
    <w:rsid w:val="001724F6"/>
    <w:rsid w:val="00180611"/>
    <w:rsid w:val="00195066"/>
    <w:rsid w:val="00195412"/>
    <w:rsid w:val="001B2A81"/>
    <w:rsid w:val="001B5462"/>
    <w:rsid w:val="001B5F25"/>
    <w:rsid w:val="001D6696"/>
    <w:rsid w:val="001E3C2E"/>
    <w:rsid w:val="001F1EA7"/>
    <w:rsid w:val="001F6DEB"/>
    <w:rsid w:val="0020532B"/>
    <w:rsid w:val="00205DD6"/>
    <w:rsid w:val="00207555"/>
    <w:rsid w:val="0021009B"/>
    <w:rsid w:val="00213FAA"/>
    <w:rsid w:val="00215AFC"/>
    <w:rsid w:val="00246484"/>
    <w:rsid w:val="00251C32"/>
    <w:rsid w:val="00255B08"/>
    <w:rsid w:val="00257D1E"/>
    <w:rsid w:val="00265E31"/>
    <w:rsid w:val="00297768"/>
    <w:rsid w:val="002F4DD3"/>
    <w:rsid w:val="00326411"/>
    <w:rsid w:val="0034069A"/>
    <w:rsid w:val="00341D54"/>
    <w:rsid w:val="00345EB1"/>
    <w:rsid w:val="003465E2"/>
    <w:rsid w:val="0035481F"/>
    <w:rsid w:val="003553B2"/>
    <w:rsid w:val="00360D3D"/>
    <w:rsid w:val="00370561"/>
    <w:rsid w:val="003756B5"/>
    <w:rsid w:val="00381CE1"/>
    <w:rsid w:val="00386F5F"/>
    <w:rsid w:val="00387E68"/>
    <w:rsid w:val="003A1E70"/>
    <w:rsid w:val="003A3844"/>
    <w:rsid w:val="003B7E00"/>
    <w:rsid w:val="003C1229"/>
    <w:rsid w:val="003D6485"/>
    <w:rsid w:val="003E3D7F"/>
    <w:rsid w:val="003F03CA"/>
    <w:rsid w:val="00401116"/>
    <w:rsid w:val="00413CC1"/>
    <w:rsid w:val="00416A5B"/>
    <w:rsid w:val="00425745"/>
    <w:rsid w:val="00436B94"/>
    <w:rsid w:val="004526C5"/>
    <w:rsid w:val="0046741E"/>
    <w:rsid w:val="00473FA7"/>
    <w:rsid w:val="004776DC"/>
    <w:rsid w:val="004801EC"/>
    <w:rsid w:val="0048228D"/>
    <w:rsid w:val="004B4353"/>
    <w:rsid w:val="004D6D3B"/>
    <w:rsid w:val="004E3995"/>
    <w:rsid w:val="004F09C9"/>
    <w:rsid w:val="004F3FB4"/>
    <w:rsid w:val="00512DD0"/>
    <w:rsid w:val="00522EAB"/>
    <w:rsid w:val="00531C77"/>
    <w:rsid w:val="0053476B"/>
    <w:rsid w:val="005404D4"/>
    <w:rsid w:val="00551108"/>
    <w:rsid w:val="00552F77"/>
    <w:rsid w:val="005722FC"/>
    <w:rsid w:val="0058338F"/>
    <w:rsid w:val="00584C74"/>
    <w:rsid w:val="00584EBA"/>
    <w:rsid w:val="005A6D66"/>
    <w:rsid w:val="005B7ABD"/>
    <w:rsid w:val="006171BA"/>
    <w:rsid w:val="00640AAC"/>
    <w:rsid w:val="00647F33"/>
    <w:rsid w:val="0065596D"/>
    <w:rsid w:val="006A3688"/>
    <w:rsid w:val="006A4DEB"/>
    <w:rsid w:val="006A68E8"/>
    <w:rsid w:val="006C4528"/>
    <w:rsid w:val="006C6182"/>
    <w:rsid w:val="006D01AA"/>
    <w:rsid w:val="006D2782"/>
    <w:rsid w:val="006D537E"/>
    <w:rsid w:val="006E1B1C"/>
    <w:rsid w:val="006F21A0"/>
    <w:rsid w:val="006F752E"/>
    <w:rsid w:val="00703C78"/>
    <w:rsid w:val="00704EC2"/>
    <w:rsid w:val="0071543E"/>
    <w:rsid w:val="00723603"/>
    <w:rsid w:val="00727B08"/>
    <w:rsid w:val="0074437D"/>
    <w:rsid w:val="007501D0"/>
    <w:rsid w:val="00751F2C"/>
    <w:rsid w:val="00761383"/>
    <w:rsid w:val="00763353"/>
    <w:rsid w:val="00763758"/>
    <w:rsid w:val="00787234"/>
    <w:rsid w:val="007A07D7"/>
    <w:rsid w:val="007A0C5E"/>
    <w:rsid w:val="007C1315"/>
    <w:rsid w:val="007C52B8"/>
    <w:rsid w:val="007C5A8E"/>
    <w:rsid w:val="007C7496"/>
    <w:rsid w:val="007D49EA"/>
    <w:rsid w:val="007F3D8D"/>
    <w:rsid w:val="007F4E44"/>
    <w:rsid w:val="008044FF"/>
    <w:rsid w:val="00806D00"/>
    <w:rsid w:val="0081446C"/>
    <w:rsid w:val="00824635"/>
    <w:rsid w:val="00897D19"/>
    <w:rsid w:val="008A1909"/>
    <w:rsid w:val="008A1A69"/>
    <w:rsid w:val="008A3C48"/>
    <w:rsid w:val="008A4FC8"/>
    <w:rsid w:val="008B2465"/>
    <w:rsid w:val="008B549F"/>
    <w:rsid w:val="008B7FFD"/>
    <w:rsid w:val="008C1DFD"/>
    <w:rsid w:val="008D63CA"/>
    <w:rsid w:val="008E6D99"/>
    <w:rsid w:val="008F7829"/>
    <w:rsid w:val="00904F13"/>
    <w:rsid w:val="00911B0C"/>
    <w:rsid w:val="00923ED7"/>
    <w:rsid w:val="0093291A"/>
    <w:rsid w:val="0093568C"/>
    <w:rsid w:val="009463E1"/>
    <w:rsid w:val="009520ED"/>
    <w:rsid w:val="00961A6A"/>
    <w:rsid w:val="00966790"/>
    <w:rsid w:val="00977A08"/>
    <w:rsid w:val="0098251A"/>
    <w:rsid w:val="009A1F18"/>
    <w:rsid w:val="009A6AF5"/>
    <w:rsid w:val="009A7F02"/>
    <w:rsid w:val="009C5836"/>
    <w:rsid w:val="009E1965"/>
    <w:rsid w:val="009E6065"/>
    <w:rsid w:val="009E7427"/>
    <w:rsid w:val="009E7724"/>
    <w:rsid w:val="00A10B6B"/>
    <w:rsid w:val="00A11DBF"/>
    <w:rsid w:val="00A1319C"/>
    <w:rsid w:val="00A15E25"/>
    <w:rsid w:val="00A17D53"/>
    <w:rsid w:val="00A4752F"/>
    <w:rsid w:val="00A57FAF"/>
    <w:rsid w:val="00A62877"/>
    <w:rsid w:val="00A65025"/>
    <w:rsid w:val="00A67B29"/>
    <w:rsid w:val="00A71F71"/>
    <w:rsid w:val="00A74C60"/>
    <w:rsid w:val="00AB03C9"/>
    <w:rsid w:val="00AC2929"/>
    <w:rsid w:val="00B06781"/>
    <w:rsid w:val="00B27B0D"/>
    <w:rsid w:val="00B3561B"/>
    <w:rsid w:val="00B509E3"/>
    <w:rsid w:val="00B530A0"/>
    <w:rsid w:val="00B55909"/>
    <w:rsid w:val="00B7167B"/>
    <w:rsid w:val="00B764B8"/>
    <w:rsid w:val="00B929D8"/>
    <w:rsid w:val="00B96B3F"/>
    <w:rsid w:val="00BA71B8"/>
    <w:rsid w:val="00BA7FA7"/>
    <w:rsid w:val="00BB4DAA"/>
    <w:rsid w:val="00BB763E"/>
    <w:rsid w:val="00BC5200"/>
    <w:rsid w:val="00BD0D4F"/>
    <w:rsid w:val="00BD7A44"/>
    <w:rsid w:val="00BF5558"/>
    <w:rsid w:val="00C125CE"/>
    <w:rsid w:val="00C1473F"/>
    <w:rsid w:val="00C22B70"/>
    <w:rsid w:val="00C26CE0"/>
    <w:rsid w:val="00C276BE"/>
    <w:rsid w:val="00C320D4"/>
    <w:rsid w:val="00C32AE1"/>
    <w:rsid w:val="00C379F1"/>
    <w:rsid w:val="00C43BE7"/>
    <w:rsid w:val="00C52E4D"/>
    <w:rsid w:val="00C60CDF"/>
    <w:rsid w:val="00C66691"/>
    <w:rsid w:val="00C66AD0"/>
    <w:rsid w:val="00C74974"/>
    <w:rsid w:val="00CA1550"/>
    <w:rsid w:val="00CA1CFC"/>
    <w:rsid w:val="00CB2E13"/>
    <w:rsid w:val="00CB4CBD"/>
    <w:rsid w:val="00CF01AF"/>
    <w:rsid w:val="00CF692D"/>
    <w:rsid w:val="00D33CEA"/>
    <w:rsid w:val="00D36630"/>
    <w:rsid w:val="00D4146A"/>
    <w:rsid w:val="00D45E69"/>
    <w:rsid w:val="00D514A2"/>
    <w:rsid w:val="00D7042E"/>
    <w:rsid w:val="00D76A11"/>
    <w:rsid w:val="00D87572"/>
    <w:rsid w:val="00D8761E"/>
    <w:rsid w:val="00DC1152"/>
    <w:rsid w:val="00DE09CB"/>
    <w:rsid w:val="00DF7693"/>
    <w:rsid w:val="00E008EE"/>
    <w:rsid w:val="00E12F5E"/>
    <w:rsid w:val="00E27198"/>
    <w:rsid w:val="00E31C1B"/>
    <w:rsid w:val="00E358C1"/>
    <w:rsid w:val="00E371FA"/>
    <w:rsid w:val="00E42426"/>
    <w:rsid w:val="00E55451"/>
    <w:rsid w:val="00E6107D"/>
    <w:rsid w:val="00E63183"/>
    <w:rsid w:val="00E72395"/>
    <w:rsid w:val="00E9764B"/>
    <w:rsid w:val="00EF58B4"/>
    <w:rsid w:val="00F1292B"/>
    <w:rsid w:val="00F1331E"/>
    <w:rsid w:val="00F26306"/>
    <w:rsid w:val="00F31ADA"/>
    <w:rsid w:val="00F35F3D"/>
    <w:rsid w:val="00F52042"/>
    <w:rsid w:val="00F64BE0"/>
    <w:rsid w:val="00F70E38"/>
    <w:rsid w:val="00F76A6F"/>
    <w:rsid w:val="00F94F51"/>
    <w:rsid w:val="00FB1848"/>
    <w:rsid w:val="00FC55BD"/>
    <w:rsid w:val="00FC643D"/>
    <w:rsid w:val="00FD0114"/>
    <w:rsid w:val="00FD0E4D"/>
    <w:rsid w:val="00FE01C2"/>
    <w:rsid w:val="00FF5D77"/>
    <w:rsid w:val="00FF69FC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b5e91,#c6d4e8"/>
    </o:shapedefaults>
    <o:shapelayout v:ext="edit">
      <o:idmap v:ext="edit" data="2"/>
    </o:shapelayout>
  </w:shapeDefaults>
  <w:decimalSymbol w:val=","/>
  <w:listSeparator w:val=";"/>
  <w14:docId w14:val="2423EF0F"/>
  <w15:docId w15:val="{89345F77-E972-4A49-8D35-B21809D6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B08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uiPriority w:val="9"/>
    <w:qFormat/>
    <w:rsid w:val="00D36630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630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uiPriority w:val="9"/>
    <w:semiHidden/>
    <w:unhideWhenUsed/>
    <w:rsid w:val="00A71F71"/>
    <w:pPr>
      <w:outlineLvl w:val="2"/>
    </w:pPr>
    <w:rPr>
      <w:i/>
      <w:sz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81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81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81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8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81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8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35481F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uiPriority w:val="99"/>
    <w:semiHidden/>
    <w:rsid w:val="001E3C2E"/>
    <w:rPr>
      <w:rFonts w:ascii="Tahoma" w:hAnsi="Tahoma" w:cs="Tahoma"/>
      <w:sz w:val="16"/>
      <w:szCs w:val="16"/>
    </w:rPr>
  </w:style>
  <w:style w:type="paragraph" w:customStyle="1" w:styleId="Pivmrjanumero">
    <w:name w:val="Päivämäärä ja numero"/>
    <w:basedOn w:val="Normal"/>
    <w:link w:val="Pivmrnjanumeronmerkki"/>
    <w:uiPriority w:val="2"/>
    <w:qFormat/>
    <w:rsid w:val="00AB03C9"/>
    <w:pPr>
      <w:jc w:val="right"/>
    </w:pPr>
    <w:rPr>
      <w:caps/>
      <w:sz w:val="16"/>
      <w:szCs w:val="16"/>
    </w:rPr>
  </w:style>
  <w:style w:type="character" w:customStyle="1" w:styleId="Pivmrnjanumeronmerkki">
    <w:name w:val="Päivämäärän ja numeron merkki"/>
    <w:basedOn w:val="DefaultParagraphFont"/>
    <w:link w:val="Pivmrjanumero"/>
    <w:uiPriority w:val="2"/>
    <w:rsid w:val="0035481F"/>
    <w:rPr>
      <w:rFonts w:asciiTheme="minorHAnsi" w:hAnsiTheme="minorHAnsi"/>
      <w:caps/>
      <w:spacing w:val="4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6D2782"/>
    <w:rPr>
      <w:sz w:val="16"/>
      <w:szCs w:val="16"/>
    </w:rPr>
  </w:style>
  <w:style w:type="paragraph" w:styleId="CommentText">
    <w:name w:val="annotation text"/>
    <w:basedOn w:val="Normal"/>
    <w:uiPriority w:val="99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rsid w:val="006D2782"/>
    <w:rPr>
      <w:b/>
      <w:bCs/>
    </w:rPr>
  </w:style>
  <w:style w:type="paragraph" w:customStyle="1" w:styleId="Nimi">
    <w:name w:val="Nimi"/>
    <w:basedOn w:val="Normal"/>
    <w:uiPriority w:val="1"/>
    <w:qFormat/>
    <w:rsid w:val="009C5836"/>
    <w:pPr>
      <w:spacing w:line="240" w:lineRule="auto"/>
    </w:pPr>
    <w:rPr>
      <w:b/>
      <w:sz w:val="24"/>
    </w:rPr>
  </w:style>
  <w:style w:type="paragraph" w:customStyle="1" w:styleId="Iskulause">
    <w:name w:val="Iskulause"/>
    <w:basedOn w:val="Normal"/>
    <w:qFormat/>
    <w:rsid w:val="00D36630"/>
    <w:pPr>
      <w:spacing w:before="60" w:line="240" w:lineRule="auto"/>
    </w:pPr>
    <w:rPr>
      <w:i/>
      <w:sz w:val="15"/>
    </w:rPr>
  </w:style>
  <w:style w:type="paragraph" w:customStyle="1" w:styleId="Summa">
    <w:name w:val="Summa"/>
    <w:basedOn w:val="Normal"/>
    <w:uiPriority w:val="2"/>
    <w:qFormat/>
    <w:rsid w:val="00723603"/>
    <w:pPr>
      <w:jc w:val="right"/>
    </w:pPr>
    <w:rPr>
      <w:szCs w:val="20"/>
    </w:rPr>
  </w:style>
  <w:style w:type="paragraph" w:customStyle="1" w:styleId="Kiitos">
    <w:name w:val="Kiitos!"/>
    <w:basedOn w:val="Normal"/>
    <w:qFormat/>
    <w:rsid w:val="00D36630"/>
    <w:pPr>
      <w:jc w:val="center"/>
    </w:pPr>
    <w:rPr>
      <w:b/>
      <w:caps/>
      <w:sz w:val="19"/>
    </w:rPr>
  </w:style>
  <w:style w:type="paragraph" w:customStyle="1" w:styleId="Sarakeotsikot">
    <w:name w:val="Sarakeotsikot"/>
    <w:basedOn w:val="Normal"/>
    <w:uiPriority w:val="2"/>
    <w:qFormat/>
    <w:rsid w:val="00D36630"/>
    <w:pPr>
      <w:jc w:val="center"/>
    </w:pPr>
    <w:rPr>
      <w:rFonts w:asciiTheme="majorHAnsi" w:hAnsiTheme="majorHAnsi"/>
      <w:b/>
      <w:caps/>
      <w:sz w:val="15"/>
    </w:rPr>
  </w:style>
  <w:style w:type="paragraph" w:customStyle="1" w:styleId="Keskitetty">
    <w:name w:val="Keskitetty"/>
    <w:basedOn w:val="Normal"/>
    <w:uiPriority w:val="2"/>
    <w:qFormat/>
    <w:rsid w:val="00056E24"/>
    <w:pPr>
      <w:spacing w:line="240" w:lineRule="auto"/>
      <w:jc w:val="center"/>
    </w:pPr>
  </w:style>
  <w:style w:type="paragraph" w:customStyle="1" w:styleId="Selitteet">
    <w:name w:val="Selitteet"/>
    <w:basedOn w:val="Heading2"/>
    <w:uiPriority w:val="3"/>
    <w:qFormat/>
    <w:rsid w:val="003756B5"/>
    <w:pPr>
      <w:jc w:val="right"/>
    </w:pPr>
  </w:style>
  <w:style w:type="paragraph" w:customStyle="1" w:styleId="Vanhenemispivmr">
    <w:name w:val="Vanhenemispäivämäärä"/>
    <w:basedOn w:val="Pivmrjanumero"/>
    <w:link w:val="Vanhenemispivmrnmerkki"/>
    <w:uiPriority w:val="2"/>
    <w:qFormat/>
    <w:rsid w:val="00D36630"/>
    <w:rPr>
      <w:b/>
    </w:rPr>
  </w:style>
  <w:style w:type="character" w:customStyle="1" w:styleId="Vanhenemispivmrnmerkki">
    <w:name w:val="Vanhenemispäivämäärän merkki"/>
    <w:basedOn w:val="Pivmrnjanumeronmerkki"/>
    <w:link w:val="Vanhenemispivmr"/>
    <w:uiPriority w:val="2"/>
    <w:rsid w:val="0035481F"/>
    <w:rPr>
      <w:rFonts w:asciiTheme="minorHAnsi" w:hAnsiTheme="minorHAnsi"/>
      <w:b/>
      <w:caps/>
      <w:spacing w:val="4"/>
      <w:sz w:val="16"/>
      <w:szCs w:val="16"/>
    </w:rPr>
  </w:style>
  <w:style w:type="paragraph" w:customStyle="1" w:styleId="Pieniteksti">
    <w:name w:val="Pieni teksti"/>
    <w:basedOn w:val="Normal"/>
    <w:link w:val="Pienentekstinmerkki"/>
    <w:qFormat/>
    <w:rsid w:val="00D36630"/>
    <w:pPr>
      <w:tabs>
        <w:tab w:val="right" w:leader="underscore" w:pos="10080"/>
      </w:tabs>
    </w:pPr>
    <w:rPr>
      <w:sz w:val="15"/>
    </w:rPr>
  </w:style>
  <w:style w:type="character" w:customStyle="1" w:styleId="Pienentekstinmerkki">
    <w:name w:val="Pienen tekstin merkki"/>
    <w:basedOn w:val="DefaultParagraphFont"/>
    <w:link w:val="Pieniteksti"/>
    <w:rsid w:val="00D36630"/>
    <w:rPr>
      <w:rFonts w:asciiTheme="minorHAnsi" w:hAnsiTheme="minorHAnsi"/>
      <w:spacing w:val="4"/>
      <w:sz w:val="15"/>
      <w:szCs w:val="18"/>
    </w:rPr>
  </w:style>
  <w:style w:type="character" w:styleId="PlaceholderText">
    <w:name w:val="Placeholder Text"/>
    <w:basedOn w:val="DefaultParagraphFont"/>
    <w:uiPriority w:val="99"/>
    <w:semiHidden/>
    <w:rsid w:val="00D3663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Footer">
    <w:name w:val="footer"/>
    <w:basedOn w:val="Normal"/>
    <w:link w:val="FooterChar"/>
    <w:uiPriority w:val="99"/>
    <w:unhideWhenUsed/>
    <w:rsid w:val="00055E6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81F"/>
    <w:rPr>
      <w:rFonts w:asciiTheme="minorHAnsi" w:hAnsiTheme="minorHAnsi"/>
      <w:spacing w:val="4"/>
      <w:sz w:val="17"/>
      <w:szCs w:val="18"/>
    </w:rPr>
  </w:style>
  <w:style w:type="paragraph" w:styleId="BlockText">
    <w:name w:val="Block Text"/>
    <w:basedOn w:val="Normal"/>
    <w:uiPriority w:val="99"/>
    <w:semiHidden/>
    <w:unhideWhenUsed/>
    <w:rsid w:val="0035481F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81F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17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81F"/>
    <w:rPr>
      <w:rFonts w:asciiTheme="majorHAnsi" w:eastAsiaTheme="majorEastAsia" w:hAnsiTheme="majorHAnsi" w:cstheme="majorBidi"/>
      <w:color w:val="365F91" w:themeColor="accent1" w:themeShade="BF"/>
      <w:spacing w:val="4"/>
      <w:sz w:val="17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81F"/>
    <w:rPr>
      <w:rFonts w:asciiTheme="majorHAnsi" w:eastAsiaTheme="majorEastAsia" w:hAnsiTheme="majorHAnsi" w:cstheme="majorBidi"/>
      <w:color w:val="243F60" w:themeColor="accent1" w:themeShade="7F"/>
      <w:spacing w:val="4"/>
      <w:sz w:val="17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81F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17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81F"/>
    <w:rPr>
      <w:rFonts w:asciiTheme="majorHAnsi" w:eastAsiaTheme="majorEastAsia" w:hAnsiTheme="majorHAnsi" w:cstheme="majorBidi"/>
      <w:color w:val="272727" w:themeColor="text1" w:themeTint="D8"/>
      <w:spacing w:val="4"/>
      <w:sz w:val="16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81F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16"/>
      <w:szCs w:val="21"/>
    </w:rPr>
  </w:style>
  <w:style w:type="character" w:styleId="Hyperlink">
    <w:name w:val="Hyperlink"/>
    <w:basedOn w:val="DefaultParagraphFont"/>
    <w:semiHidden/>
    <w:unhideWhenUsed/>
    <w:rsid w:val="0035481F"/>
    <w:rPr>
      <w:color w:val="17365D" w:themeColor="text2" w:themeShade="BF"/>
      <w:u w:val="single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5481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5481F"/>
    <w:pPr>
      <w:pBdr>
        <w:top w:val="single" w:sz="4" w:space="10" w:color="1F497D" w:themeColor="text2"/>
        <w:bottom w:val="single" w:sz="4" w:space="10" w:color="1F497D" w:themeColor="text2"/>
      </w:pBdr>
      <w:spacing w:before="360" w:after="360"/>
      <w:ind w:left="864" w:right="864"/>
      <w:jc w:val="center"/>
    </w:pPr>
    <w:rPr>
      <w:i/>
      <w:iCs/>
      <w:color w:val="1F497D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5481F"/>
    <w:rPr>
      <w:rFonts w:asciiTheme="minorHAnsi" w:hAnsiTheme="minorHAnsi"/>
      <w:i/>
      <w:iCs/>
      <w:color w:val="1F497D" w:themeColor="text2"/>
      <w:spacing w:val="4"/>
      <w:sz w:val="17"/>
      <w:szCs w:val="18"/>
    </w:rPr>
  </w:style>
  <w:style w:type="character" w:customStyle="1" w:styleId="Ratkaisematonmaininta1">
    <w:name w:val="Ratkaisematon maininta1"/>
    <w:basedOn w:val="DefaultParagraphFont"/>
    <w:uiPriority w:val="99"/>
    <w:semiHidden/>
    <w:unhideWhenUsed/>
    <w:rsid w:val="0035481F"/>
    <w:rPr>
      <w:color w:val="595959" w:themeColor="text1" w:themeTint="A6"/>
      <w:shd w:val="clear" w:color="auto" w:fill="E6E6E6"/>
    </w:rPr>
  </w:style>
  <w:style w:type="character" w:styleId="Emphasis">
    <w:name w:val="Emphasis"/>
    <w:basedOn w:val="DefaultParagraphFont"/>
    <w:uiPriority w:val="99"/>
    <w:unhideWhenUsed/>
    <w:qFormat/>
    <w:rsid w:val="00255B08"/>
    <w:rPr>
      <w:iCs/>
      <w:color w:val="595959" w:themeColor="text1" w:themeTint="A6"/>
    </w:rPr>
  </w:style>
  <w:style w:type="character" w:styleId="Strong">
    <w:name w:val="Strong"/>
    <w:basedOn w:val="DefaultParagraphFont"/>
    <w:qFormat/>
    <w:rsid w:val="006D01AA"/>
    <w:rPr>
      <w:b/>
      <w:bCs/>
    </w:rPr>
  </w:style>
  <w:style w:type="table" w:styleId="TableGrid">
    <w:name w:val="Table Grid"/>
    <w:basedOn w:val="TableNormal"/>
    <w:rsid w:val="00381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004031\AppData\Local\Microsoft\Office\16.0\DTS\fi-FI%7bF27E8C58-38D0-4018-8AAA-93CC40F6A43B%7d\%7bDD1F513D-76B0-41B8-A13A-51050A1C65D7%7dtf028080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E546BC8D124336B3F020F752A8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CB037-C422-4937-93BF-0897D381347F}"/>
      </w:docPartPr>
      <w:docPartBody>
        <w:p w:rsidR="005958E8" w:rsidRDefault="00BC780A" w:rsidP="00BC780A">
          <w:pPr>
            <w:pStyle w:val="99E546BC8D124336B3F020F752A84B4B1"/>
          </w:pPr>
          <w:r w:rsidRPr="00C26CE0">
            <w:rPr>
              <w:rStyle w:val="PlaceholderText"/>
              <w:lang w:val="en-US"/>
            </w:rPr>
            <w:t>Click or tap to enter a date.</w:t>
          </w:r>
        </w:p>
      </w:docPartBody>
    </w:docPart>
    <w:docPart>
      <w:docPartPr>
        <w:name w:val="4E8DE9FB950E4C01B045527FE1705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E1CB-2604-4161-87B9-56090E88D18E}"/>
      </w:docPartPr>
      <w:docPartBody>
        <w:p w:rsidR="00BC780A" w:rsidRDefault="00BC780A" w:rsidP="00BC780A">
          <w:pPr>
            <w:pStyle w:val="4E8DE9FB950E4C01B045527FE1705B40"/>
          </w:pPr>
          <w:r w:rsidRPr="005A33AB">
            <w:rPr>
              <w:rStyle w:val="PlaceholderText"/>
            </w:rPr>
            <w:t>Choose an item.</w:t>
          </w:r>
        </w:p>
      </w:docPartBody>
    </w:docPart>
    <w:docPart>
      <w:docPartPr>
        <w:name w:val="BED6142FFC6D49B0B7D0B46DDD3FA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493E-3730-48F1-88F2-190B2182A4F1}"/>
      </w:docPartPr>
      <w:docPartBody>
        <w:p w:rsidR="00BC780A" w:rsidRDefault="00BC780A" w:rsidP="00BC780A">
          <w:pPr>
            <w:pStyle w:val="BED6142FFC6D49B0B7D0B46DDD3FA4F7"/>
          </w:pPr>
          <w:r w:rsidRPr="005A33AB">
            <w:rPr>
              <w:rStyle w:val="PlaceholderText"/>
            </w:rPr>
            <w:t>Choose an item.</w:t>
          </w:r>
        </w:p>
      </w:docPartBody>
    </w:docPart>
    <w:docPart>
      <w:docPartPr>
        <w:name w:val="4A2A9ADEE03F47F095694534753E4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A4DF2-81F8-4665-83CB-ACF52860930C}"/>
      </w:docPartPr>
      <w:docPartBody>
        <w:p w:rsidR="00BC780A" w:rsidRDefault="00BC780A" w:rsidP="00BC780A">
          <w:pPr>
            <w:pStyle w:val="4A2A9ADEE03F47F095694534753E4B4C"/>
          </w:pPr>
          <w:r w:rsidRPr="005A33AB">
            <w:rPr>
              <w:rStyle w:val="PlaceholderText"/>
            </w:rPr>
            <w:t>Choose an item.</w:t>
          </w:r>
        </w:p>
      </w:docPartBody>
    </w:docPart>
    <w:docPart>
      <w:docPartPr>
        <w:name w:val="C5A95714C1904402953C1A850D7EC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41B3-0BBC-476E-8938-390928106F89}"/>
      </w:docPartPr>
      <w:docPartBody>
        <w:p w:rsidR="00BC780A" w:rsidRDefault="00BC780A" w:rsidP="00BC780A">
          <w:pPr>
            <w:pStyle w:val="C5A95714C1904402953C1A850D7ECD75"/>
          </w:pPr>
          <w:r w:rsidRPr="004B4353">
            <w:rPr>
              <w:rStyle w:val="PlaceholderText"/>
              <w:lang w:val="en-GB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E8"/>
    <w:rsid w:val="005958E8"/>
    <w:rsid w:val="00977A08"/>
    <w:rsid w:val="00A15E25"/>
    <w:rsid w:val="00BC780A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i-FI" w:eastAsia="fi-F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unhideWhenUsed/>
    <w:qFormat/>
    <w:rPr>
      <w:iCs/>
      <w:color w:val="595959" w:themeColor="text1" w:themeTint="A6"/>
    </w:rPr>
  </w:style>
  <w:style w:type="character" w:styleId="PlaceholderText">
    <w:name w:val="Placeholder Text"/>
    <w:basedOn w:val="DefaultParagraphFont"/>
    <w:uiPriority w:val="99"/>
    <w:semiHidden/>
    <w:rsid w:val="00BC780A"/>
    <w:rPr>
      <w:color w:val="808080"/>
    </w:rPr>
  </w:style>
  <w:style w:type="paragraph" w:customStyle="1" w:styleId="99E546BC8D124336B3F020F752A84B4B">
    <w:name w:val="99E546BC8D124336B3F020F752A84B4B"/>
    <w:rsid w:val="005958E8"/>
  </w:style>
  <w:style w:type="paragraph" w:customStyle="1" w:styleId="4E8DE9FB950E4C01B045527FE1705B40">
    <w:name w:val="4E8DE9FB950E4C01B045527FE1705B40"/>
    <w:rsid w:val="00BC780A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  <w:style w:type="paragraph" w:customStyle="1" w:styleId="BED6142FFC6D49B0B7D0B46DDD3FA4F7">
    <w:name w:val="BED6142FFC6D49B0B7D0B46DDD3FA4F7"/>
    <w:rsid w:val="00BC780A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  <w:style w:type="paragraph" w:customStyle="1" w:styleId="4A2A9ADEE03F47F095694534753E4B4C">
    <w:name w:val="4A2A9ADEE03F47F095694534753E4B4C"/>
    <w:rsid w:val="00BC780A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  <w:style w:type="paragraph" w:customStyle="1" w:styleId="C5A95714C1904402953C1A850D7ECD75">
    <w:name w:val="C5A95714C1904402953C1A850D7ECD75"/>
    <w:rsid w:val="00BC780A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  <w:style w:type="paragraph" w:customStyle="1" w:styleId="99E546BC8D124336B3F020F752A84B4B1">
    <w:name w:val="99E546BC8D124336B3F020F752A84B4B1"/>
    <w:rsid w:val="00BC780A"/>
    <w:pPr>
      <w:spacing w:after="0" w:line="264" w:lineRule="auto"/>
    </w:pPr>
    <w:rPr>
      <w:rFonts w:eastAsia="Times New Roman" w:cs="Times New Roman"/>
      <w:spacing w:val="4"/>
      <w:kern w:val="0"/>
      <w:sz w:val="17"/>
      <w:szCs w:val="1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306014c-c088-4a50-b503-4830bda7971c}" enabled="1" method="Standard" siteId="{9d97530e-8f27-4137-a2a9-5cb4dcf26f2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{DD1F513D-76B0-41B8-A13A-51050A1C65D7}tf02808042_win32.dotx</Template>
  <TotalTime>3</TotalTime>
  <Pages>2</Pages>
  <Words>263</Words>
  <Characters>2461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Lensu</dc:creator>
  <cp:lastModifiedBy>Mervi Lensu (LUT)</cp:lastModifiedBy>
  <cp:revision>3</cp:revision>
  <cp:lastPrinted>2004-06-01T20:10:00Z</cp:lastPrinted>
  <dcterms:created xsi:type="dcterms:W3CDTF">2025-08-28T04:04:00Z</dcterms:created>
  <dcterms:modified xsi:type="dcterms:W3CDTF">2025-08-28T04:06:00Z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TC011294621033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  <property fmtid="{D5CDD505-2E9C-101B-9397-08002B2CF9AE}" pid="10" name="ClassificationContentMarkingFooterShapeIds">
    <vt:lpwstr>5132f8ef,5ea0645,db4fd9d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LUT Group Confidential - Other information (3Y)</vt:lpwstr>
  </property>
</Properties>
</file>